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4E1B" w14:textId="102DE96C" w:rsidR="006F11AB" w:rsidRDefault="006F11AB" w:rsidP="00B77DE9">
      <w:pPr>
        <w:pStyle w:val="Sous-titre"/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TERRITOIRES EN ACTION</w:t>
      </w:r>
    </w:p>
    <w:p w14:paraId="49715B1A" w14:textId="6EFF2734" w:rsidR="004F212A" w:rsidRDefault="00AC25E7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AC25E7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VYV Festival, un rassemblement solidaire</w:t>
      </w:r>
      <w:r w:rsidR="006F11AB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 !</w:t>
      </w:r>
      <w:r w:rsidR="002B17FD" w:rsidRPr="002B17FD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 </w:t>
      </w:r>
      <w:r w:rsidR="004F212A" w:rsidRPr="006F11A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BB5BEB" w:rsidRPr="006F11A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</w:t>
      </w:r>
      <w:r w:rsidR="004F212A" w:rsidRPr="006F11A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BB5BEB" w:rsidRPr="006F11A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24</w:t>
      </w:r>
      <w:r w:rsidR="004F212A" w:rsidRPr="006F11AB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3118D57F" w14:textId="4FE57C8D" w:rsidR="004045AD" w:rsidRPr="004045AD" w:rsidRDefault="004045AD" w:rsidP="00BB5BEB">
      <w:pPr>
        <w:rPr>
          <w:b/>
          <w:bCs/>
        </w:rPr>
      </w:pPr>
      <w:r w:rsidRPr="004045AD">
        <w:rPr>
          <w:b/>
          <w:bCs/>
        </w:rPr>
        <w:t>[Groupe VYV présente</w:t>
      </w:r>
      <w:r w:rsidRPr="004045AD">
        <w:rPr>
          <w:b/>
          <w:bCs/>
        </w:rPr>
        <w:br/>
        <w:t>VYV Festival</w:t>
      </w:r>
      <w:r w:rsidRPr="004045AD">
        <w:rPr>
          <w:b/>
          <w:bCs/>
        </w:rPr>
        <w:br/>
        <w:t>les beaux jours solidaires</w:t>
      </w:r>
      <w:r w:rsidR="006F11AB">
        <w:rPr>
          <w:b/>
          <w:bCs/>
        </w:rPr>
        <w:t>]</w:t>
      </w:r>
      <w:r w:rsidRPr="004045AD">
        <w:rPr>
          <w:b/>
          <w:bCs/>
        </w:rPr>
        <w:br/>
      </w:r>
      <w:r w:rsidR="006F11AB">
        <w:rPr>
          <w:b/>
          <w:bCs/>
        </w:rPr>
        <w:t>[</w:t>
      </w:r>
      <w:r w:rsidRPr="004045AD">
        <w:rPr>
          <w:b/>
          <w:bCs/>
        </w:rPr>
        <w:t>Le public sur l’esplanade devant la grande scène]</w:t>
      </w:r>
    </w:p>
    <w:p w14:paraId="1BAB6F89" w14:textId="33DC727D" w:rsidR="00AA0C16" w:rsidRPr="00AA0C16" w:rsidRDefault="00B95F87" w:rsidP="00BB5BEB">
      <w:pPr>
        <w:pStyle w:val="Titre1"/>
      </w:pPr>
      <w:r>
        <w:t>L’esprit de fête</w:t>
      </w:r>
    </w:p>
    <w:p w14:paraId="745DA532" w14:textId="261556B0" w:rsidR="00BB5BEB" w:rsidRDefault="004045AD" w:rsidP="00BB5BEB">
      <w:r w:rsidRPr="004045AD">
        <w:rPr>
          <w:b/>
          <w:bCs/>
        </w:rPr>
        <w:t>Thierry Beaudet, président du VYV Festival</w:t>
      </w:r>
      <w:r w:rsidR="00205427">
        <w:rPr>
          <w:b/>
          <w:bCs/>
        </w:rPr>
        <w:t xml:space="preserve"> [dans les allées du festival]</w:t>
      </w:r>
      <w:r w:rsidRPr="004045AD">
        <w:rPr>
          <w:b/>
          <w:bCs/>
        </w:rPr>
        <w:t> :</w:t>
      </w:r>
      <w:r>
        <w:t xml:space="preserve"> « </w:t>
      </w:r>
      <w:r w:rsidR="00BB5BEB">
        <w:t>Le VYV Festival, c'est l'occasion de rassembler</w:t>
      </w:r>
      <w:r w:rsidR="00CA5C32">
        <w:t xml:space="preserve"> </w:t>
      </w:r>
      <w:r w:rsidR="00BB5BEB">
        <w:t>des personnes de toutes générations autour</w:t>
      </w:r>
      <w:r w:rsidR="00CA5C32">
        <w:t xml:space="preserve"> </w:t>
      </w:r>
      <w:r w:rsidR="00BB5BEB">
        <w:t>d'un événement festif heureux.</w:t>
      </w:r>
      <w:r>
        <w:t> »</w:t>
      </w:r>
    </w:p>
    <w:p w14:paraId="5A9E9410" w14:textId="0CBFE15A" w:rsidR="00BB5BEB" w:rsidRDefault="004045AD" w:rsidP="00BB5BEB">
      <w:r w:rsidRPr="004045AD">
        <w:rPr>
          <w:b/>
          <w:bCs/>
        </w:rPr>
        <w:t>Stéphane Junique, président du Groupe VYV</w:t>
      </w:r>
      <w:r w:rsidR="00205427">
        <w:rPr>
          <w:b/>
          <w:bCs/>
        </w:rPr>
        <w:t xml:space="preserve"> [dans les allées du festival]</w:t>
      </w:r>
      <w:r w:rsidR="00205427" w:rsidRPr="004045AD">
        <w:rPr>
          <w:b/>
          <w:bCs/>
        </w:rPr>
        <w:t> </w:t>
      </w:r>
      <w:r w:rsidRPr="004045AD">
        <w:rPr>
          <w:b/>
          <w:bCs/>
        </w:rPr>
        <w:t>:</w:t>
      </w:r>
      <w:r>
        <w:t xml:space="preserve"> « </w:t>
      </w:r>
      <w:r w:rsidR="00BB5BEB">
        <w:t>C'est l'esprit de fête</w:t>
      </w:r>
      <w:r>
        <w:t xml:space="preserve"> </w:t>
      </w:r>
      <w:r w:rsidR="00BB5BEB">
        <w:t>qui est au cœur de ce festival</w:t>
      </w:r>
      <w:r w:rsidR="00CA5C32">
        <w:t xml:space="preserve"> </w:t>
      </w:r>
      <w:r w:rsidR="00BB5BEB">
        <w:t>et on le voit à travers la programmation musicale.</w:t>
      </w:r>
    </w:p>
    <w:p w14:paraId="7CE0424F" w14:textId="2E3016FE" w:rsidR="004045AD" w:rsidRPr="004045AD" w:rsidRDefault="004045AD" w:rsidP="00BB5BEB">
      <w:pPr>
        <w:rPr>
          <w:b/>
          <w:bCs/>
        </w:rPr>
      </w:pPr>
      <w:r w:rsidRPr="004045AD">
        <w:rPr>
          <w:b/>
          <w:bCs/>
        </w:rPr>
        <w:t>[</w:t>
      </w:r>
      <w:r w:rsidR="00B95F87">
        <w:rPr>
          <w:b/>
          <w:bCs/>
        </w:rPr>
        <w:t>Gaëtan</w:t>
      </w:r>
      <w:r w:rsidR="00D53DA2">
        <w:rPr>
          <w:b/>
          <w:bCs/>
        </w:rPr>
        <w:t xml:space="preserve"> Roussel sur scène</w:t>
      </w:r>
      <w:r w:rsidRPr="004045AD">
        <w:rPr>
          <w:b/>
          <w:bCs/>
        </w:rPr>
        <w:t>]</w:t>
      </w:r>
    </w:p>
    <w:p w14:paraId="5D75F9CC" w14:textId="529D9DA1" w:rsidR="00BB5BEB" w:rsidRDefault="00BB5BEB" w:rsidP="00BB5BEB">
      <w:r>
        <w:t>C'est l'occasion de pouvoir</w:t>
      </w:r>
      <w:r w:rsidR="004045AD">
        <w:t xml:space="preserve"> </w:t>
      </w:r>
      <w:r>
        <w:t>partager des émotions</w:t>
      </w:r>
      <w:r w:rsidR="004045AD">
        <w:t>,</w:t>
      </w:r>
      <w:r>
        <w:t xml:space="preserve"> de créer du lien,</w:t>
      </w:r>
    </w:p>
    <w:p w14:paraId="1683814A" w14:textId="606A6EF1" w:rsidR="00BB5BEB" w:rsidRPr="004045AD" w:rsidRDefault="004045AD" w:rsidP="00BB5BEB">
      <w:pPr>
        <w:rPr>
          <w:b/>
          <w:bCs/>
        </w:rPr>
      </w:pPr>
      <w:r w:rsidRPr="004045AD">
        <w:rPr>
          <w:b/>
          <w:bCs/>
        </w:rPr>
        <w:t>[Le public en liesse]</w:t>
      </w:r>
    </w:p>
    <w:p w14:paraId="607B4FD1" w14:textId="33210CC3" w:rsidR="00BB5BEB" w:rsidRDefault="00BB5BEB" w:rsidP="00BB5BEB">
      <w:r>
        <w:t>de faire en sorte que celles et ceux</w:t>
      </w:r>
      <w:r w:rsidR="004045AD">
        <w:t xml:space="preserve"> </w:t>
      </w:r>
      <w:r>
        <w:t>qui partagent ces moments de concerts,</w:t>
      </w:r>
      <w:r w:rsidR="00CA5C32">
        <w:t xml:space="preserve"> </w:t>
      </w:r>
      <w:r w:rsidRPr="00205427">
        <w:t>ces moments de plaisir à travers la musique,</w:t>
      </w:r>
      <w:r w:rsidR="004045AD" w:rsidRPr="00205427">
        <w:t xml:space="preserve"> </w:t>
      </w:r>
      <w:r w:rsidRPr="00205427">
        <w:t>puissent se retrouver avec le sourire.</w:t>
      </w:r>
      <w:r w:rsidR="00CA5C32">
        <w:t xml:space="preserve"> </w:t>
      </w:r>
      <w:r>
        <w:t>La culture, c'est un déterminant de santé</w:t>
      </w:r>
      <w:r w:rsidR="00205427">
        <w:t xml:space="preserve"> </w:t>
      </w:r>
      <w:r>
        <w:t>extrêmement important et qu'on néglige souvent.</w:t>
      </w:r>
      <w:r w:rsidR="00205427">
        <w:t> »</w:t>
      </w:r>
    </w:p>
    <w:p w14:paraId="582C2365" w14:textId="713B1FE7" w:rsidR="00AA0C16" w:rsidRPr="00AA0C16" w:rsidRDefault="00AA0C16" w:rsidP="00AA0C16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Remettre du lien humain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7AB4229E" w14:textId="1E9F166D" w:rsidR="00BB5BEB" w:rsidRDefault="00205427" w:rsidP="00BB5BEB">
      <w:r w:rsidRPr="004045AD">
        <w:rPr>
          <w:b/>
          <w:bCs/>
        </w:rPr>
        <w:t>Thierry Beaudet</w:t>
      </w:r>
      <w:r>
        <w:t> : « </w:t>
      </w:r>
      <w:r w:rsidR="00BB5BEB">
        <w:t>Nous sommes dans une société</w:t>
      </w:r>
      <w:r>
        <w:t xml:space="preserve"> </w:t>
      </w:r>
      <w:r w:rsidR="00BB5BEB">
        <w:t>qui ne se porte pas bien</w:t>
      </w:r>
      <w:r w:rsidR="00D53DA2">
        <w:t>,</w:t>
      </w:r>
      <w:r w:rsidR="00CA5C32">
        <w:t xml:space="preserve"> </w:t>
      </w:r>
      <w:r w:rsidR="00BB5BEB">
        <w:t>une société qui est fracturée.</w:t>
      </w:r>
    </w:p>
    <w:p w14:paraId="23947C1C" w14:textId="15CBCF5A" w:rsidR="00205427" w:rsidRPr="00205427" w:rsidRDefault="00205427" w:rsidP="00BB5BEB">
      <w:pPr>
        <w:rPr>
          <w:b/>
          <w:bCs/>
        </w:rPr>
      </w:pPr>
      <w:r w:rsidRPr="00205427">
        <w:rPr>
          <w:b/>
          <w:bCs/>
        </w:rPr>
        <w:t>[Le public, les stands, les animations du festival]</w:t>
      </w:r>
    </w:p>
    <w:p w14:paraId="11C00A53" w14:textId="1B973F5E" w:rsidR="00BB5BEB" w:rsidRDefault="00BB5BEB" w:rsidP="00BB5BEB">
      <w:r>
        <w:t>Et moi, je suis convaincu qu'il</w:t>
      </w:r>
      <w:r w:rsidR="00205427">
        <w:t xml:space="preserve"> </w:t>
      </w:r>
      <w:r>
        <w:t>faut remettre du lien, du lien humain.</w:t>
      </w:r>
      <w:r w:rsidR="00CA5C32">
        <w:t xml:space="preserve"> </w:t>
      </w:r>
      <w:r>
        <w:t>Il nous faut une société très inclusive,</w:t>
      </w:r>
      <w:r w:rsidR="00205427">
        <w:t xml:space="preserve"> </w:t>
      </w:r>
      <w:r>
        <w:t>alors oui, il ne faut plus détourner le regard.</w:t>
      </w:r>
      <w:r w:rsidR="00CA5C32">
        <w:t xml:space="preserve"> </w:t>
      </w:r>
      <w:r>
        <w:t>Et l'ambition mutualiste, c'est précisément</w:t>
      </w:r>
      <w:r w:rsidR="00205427">
        <w:t xml:space="preserve"> </w:t>
      </w:r>
      <w:r>
        <w:t>de regarder les choses en face et d'agir.</w:t>
      </w:r>
      <w:r w:rsidR="00205427">
        <w:t> »</w:t>
      </w:r>
    </w:p>
    <w:p w14:paraId="7E70124B" w14:textId="45E0FBF7" w:rsidR="00BB5BEB" w:rsidRDefault="00205427" w:rsidP="00BB5BEB">
      <w:r w:rsidRPr="004045AD">
        <w:rPr>
          <w:b/>
          <w:bCs/>
        </w:rPr>
        <w:t>Stéphane Junique</w:t>
      </w:r>
      <w:r>
        <w:rPr>
          <w:b/>
          <w:bCs/>
        </w:rPr>
        <w:t> </w:t>
      </w:r>
      <w:r>
        <w:t>: « </w:t>
      </w:r>
      <w:r w:rsidR="00BB5BEB">
        <w:t>C'est l'occasion,</w:t>
      </w:r>
      <w:r>
        <w:t xml:space="preserve"> </w:t>
      </w:r>
      <w:r w:rsidR="00BB5BEB">
        <w:t>ce festival, de pouvoir mettre en valeur</w:t>
      </w:r>
      <w:r w:rsidR="00CA5C32">
        <w:t xml:space="preserve"> </w:t>
      </w:r>
      <w:r w:rsidR="00BB5BEB">
        <w:t>une trentaine d'initiatives,</w:t>
      </w:r>
      <w:r>
        <w:t xml:space="preserve"> </w:t>
      </w:r>
      <w:r w:rsidR="00BB5BEB">
        <w:t>et surtout des hommes et des femmes qui ont du cœur</w:t>
      </w:r>
      <w:r>
        <w:t xml:space="preserve"> </w:t>
      </w:r>
      <w:r w:rsidR="00BB5BEB">
        <w:t>et qui s'engagent au quotidien</w:t>
      </w:r>
      <w:r w:rsidR="00CA5C32">
        <w:t xml:space="preserve"> </w:t>
      </w:r>
      <w:r w:rsidR="00BB5BEB">
        <w:t>pour faire en sorte que les solidarités soient davantage actives.</w:t>
      </w:r>
      <w:r w:rsidR="00C5472C">
        <w:t> »</w:t>
      </w:r>
    </w:p>
    <w:p w14:paraId="0AAAE8D8" w14:textId="0443C819" w:rsidR="00BB5BEB" w:rsidRDefault="00C5472C" w:rsidP="00BB5BEB">
      <w:r w:rsidRPr="004045AD">
        <w:rPr>
          <w:b/>
          <w:bCs/>
        </w:rPr>
        <w:t>Thierry Beaudet</w:t>
      </w:r>
      <w:r>
        <w:t> : « </w:t>
      </w:r>
      <w:r w:rsidR="00BB5BEB">
        <w:t xml:space="preserve">Au VYV </w:t>
      </w:r>
      <w:r w:rsidR="00D53DA2">
        <w:t>F</w:t>
      </w:r>
      <w:r w:rsidR="00BB5BEB">
        <w:t>estival, entre deux concerts, il va être beaucoup question d'accueil de réfugiés,</w:t>
      </w:r>
      <w:r w:rsidR="00CA5C32">
        <w:t xml:space="preserve"> </w:t>
      </w:r>
      <w:r w:rsidR="00BB5BEB">
        <w:t>d'insertion sociale et professionnelle,</w:t>
      </w:r>
      <w:r>
        <w:t xml:space="preserve"> </w:t>
      </w:r>
      <w:r w:rsidR="00BB5BEB">
        <w:t>de lutte contre la pauvreté.</w:t>
      </w:r>
      <w:r w:rsidR="00CA5C32">
        <w:t xml:space="preserve"> </w:t>
      </w:r>
      <w:r w:rsidR="00BB5BEB">
        <w:t>Et donc, on arrive à traduire concrètement</w:t>
      </w:r>
      <w:r>
        <w:t xml:space="preserve"> </w:t>
      </w:r>
      <w:r w:rsidR="00BB5BEB">
        <w:t>à travers notre festival</w:t>
      </w:r>
      <w:r w:rsidR="00CA5C32">
        <w:t xml:space="preserve"> </w:t>
      </w:r>
      <w:r w:rsidR="00BB5BEB">
        <w:t>la valeur première de la mutualité</w:t>
      </w:r>
      <w:r>
        <w:t> :</w:t>
      </w:r>
      <w:r w:rsidR="00BB5BEB">
        <w:t xml:space="preserve"> la solidarité.</w:t>
      </w:r>
      <w:r>
        <w:t> »</w:t>
      </w:r>
    </w:p>
    <w:p w14:paraId="37601F34" w14:textId="6A8F518B" w:rsidR="00AA0C16" w:rsidRDefault="00AA0C16" w:rsidP="00AA0C16">
      <w:pPr>
        <w:pStyle w:val="Titre3"/>
        <w:numPr>
          <w:ilvl w:val="0"/>
          <w:numId w:val="0"/>
        </w:numPr>
        <w:ind w:left="720" w:hanging="720"/>
      </w:pPr>
      <w:r>
        <w:rPr>
          <w:b/>
          <w:color w:val="82368C"/>
          <w:sz w:val="32"/>
          <w:szCs w:val="32"/>
        </w:rPr>
        <w:t>1.2</w:t>
      </w:r>
      <w:r>
        <w:rPr>
          <w:b/>
          <w:color w:val="82368C"/>
          <w:sz w:val="32"/>
          <w:szCs w:val="32"/>
        </w:rPr>
        <w:tab/>
      </w:r>
      <w:r w:rsidR="00B95F87">
        <w:rPr>
          <w:b/>
          <w:color w:val="82368C"/>
          <w:sz w:val="32"/>
          <w:szCs w:val="32"/>
        </w:rPr>
        <w:t>À</w:t>
      </w:r>
      <w:r>
        <w:rPr>
          <w:b/>
          <w:color w:val="82368C"/>
          <w:sz w:val="32"/>
          <w:szCs w:val="32"/>
        </w:rPr>
        <w:t xml:space="preserve"> la rencontre des acteurs engagés dans la solidarité</w:t>
      </w:r>
      <w:r w:rsidRPr="00B75308">
        <w:rPr>
          <w:b/>
          <w:color w:val="82368C"/>
          <w:sz w:val="32"/>
          <w:szCs w:val="32"/>
        </w:rPr>
        <w:t xml:space="preserve"> </w:t>
      </w:r>
    </w:p>
    <w:p w14:paraId="05B3DF6F" w14:textId="1D64D440" w:rsidR="00BB5BEB" w:rsidRDefault="00C5472C" w:rsidP="00BB5BEB">
      <w:r w:rsidRPr="00C5472C">
        <w:rPr>
          <w:b/>
          <w:bCs/>
        </w:rPr>
        <w:t>Olivier Poignant, festivalier</w:t>
      </w:r>
      <w:r>
        <w:t> : « </w:t>
      </w:r>
      <w:r w:rsidR="00BB5BEB">
        <w:t>Le mutualisme, pour moi, c'est la solidarité, que tout le monde puisse partager</w:t>
      </w:r>
      <w:r w:rsidR="00CA5C32">
        <w:t xml:space="preserve"> </w:t>
      </w:r>
      <w:r w:rsidR="00BB5BEB">
        <w:t>la santé, les avantages qu'on peut avoir, que tout le monde puisse bien vivre en commun.</w:t>
      </w:r>
      <w:r>
        <w:t> »</w:t>
      </w:r>
    </w:p>
    <w:p w14:paraId="7F640C32" w14:textId="58182819" w:rsidR="00BB5BEB" w:rsidRDefault="00C5472C" w:rsidP="00BB5BEB">
      <w:r w:rsidRPr="00C5472C">
        <w:rPr>
          <w:b/>
          <w:bCs/>
        </w:rPr>
        <w:t>Mahia Chatel, festivalière :</w:t>
      </w:r>
      <w:r>
        <w:t xml:space="preserve"> « </w:t>
      </w:r>
      <w:r w:rsidR="00BB5BEB">
        <w:t>C'est génial de pouvoir</w:t>
      </w:r>
      <w:r>
        <w:t xml:space="preserve"> </w:t>
      </w:r>
      <w:r w:rsidR="00BB5BEB">
        <w:t>donner la parole aux associations.</w:t>
      </w:r>
      <w:r w:rsidR="00CA5C32">
        <w:t xml:space="preserve"> </w:t>
      </w:r>
      <w:r w:rsidR="00BB5BEB">
        <w:t>En fait, il y a pas mal de monde, j'ai vu</w:t>
      </w:r>
      <w:r>
        <w:t xml:space="preserve"> </w:t>
      </w:r>
      <w:r w:rsidR="00BB5BEB">
        <w:t>des gens qui sont passés qui disaient : "Qu'est-ce qu'il y a ici ?"</w:t>
      </w:r>
      <w:r>
        <w:t xml:space="preserve">, </w:t>
      </w:r>
      <w:r w:rsidR="00BB5BEB">
        <w:t>"Qu'est-ce que vous faites ?"</w:t>
      </w:r>
      <w:r w:rsidR="00CA5C32">
        <w:t xml:space="preserve"> </w:t>
      </w:r>
      <w:r w:rsidR="00BB5BEB">
        <w:t xml:space="preserve">Et du </w:t>
      </w:r>
      <w:r w:rsidR="00BB5BEB" w:rsidRPr="00AA0C16">
        <w:t>coup, on leur a expliqué</w:t>
      </w:r>
      <w:r w:rsidRPr="00AA0C16">
        <w:t xml:space="preserve">. </w:t>
      </w:r>
      <w:r w:rsidR="00BB5BEB" w:rsidRPr="00AA0C16">
        <w:t>Les bénévoles ici ont expliqué ce que c'était.</w:t>
      </w:r>
      <w:r w:rsidR="00CA5C32" w:rsidRPr="00AA0C16">
        <w:t xml:space="preserve"> </w:t>
      </w:r>
      <w:r w:rsidR="00BB5BEB" w:rsidRPr="00AA0C16">
        <w:t>"D'accord, je viendrai sûrement la semaine</w:t>
      </w:r>
      <w:r w:rsidR="00BB5BEB">
        <w:t xml:space="preserve"> prochaine parce-que moi, j'ai du temps à donner en ce moment."</w:t>
      </w:r>
      <w:r>
        <w:t> »</w:t>
      </w:r>
    </w:p>
    <w:p w14:paraId="7F152C01" w14:textId="77777777" w:rsidR="00D53DA2" w:rsidRDefault="00D53DA2" w:rsidP="00BB5BEB">
      <w:pPr>
        <w:rPr>
          <w:b/>
          <w:bCs/>
        </w:rPr>
      </w:pPr>
      <w:r>
        <w:rPr>
          <w:b/>
          <w:bCs/>
        </w:rPr>
        <w:lastRenderedPageBreak/>
        <w:t>[Devant le stand Arcade-VYV]</w:t>
      </w:r>
    </w:p>
    <w:p w14:paraId="20BB68FD" w14:textId="59B87C7A" w:rsidR="00AA2DF6" w:rsidRDefault="00C5472C" w:rsidP="00137FEF">
      <w:r w:rsidRPr="004045AD">
        <w:rPr>
          <w:b/>
          <w:bCs/>
        </w:rPr>
        <w:t>Thierry Beaudet</w:t>
      </w:r>
      <w:r>
        <w:t> : « </w:t>
      </w:r>
      <w:r w:rsidR="00BB5BEB">
        <w:t>Pour pouvoir protéger toutes les</w:t>
      </w:r>
      <w:r>
        <w:t xml:space="preserve"> </w:t>
      </w:r>
      <w:r w:rsidR="00BB5BEB">
        <w:t>populations, notamment les plus fragiles,</w:t>
      </w:r>
      <w:r w:rsidR="00CA5C32">
        <w:t xml:space="preserve"> </w:t>
      </w:r>
      <w:r w:rsidR="00BB5BEB">
        <w:t>il faut aussi savoir coopérer avec les acteurs</w:t>
      </w:r>
      <w:r w:rsidR="00CA5C32">
        <w:t xml:space="preserve"> </w:t>
      </w:r>
      <w:r w:rsidR="00BB5BEB">
        <w:t>qui agissent auprès des populations les plus fragiles.</w:t>
      </w:r>
      <w:r w:rsidR="00CA5C32">
        <w:t xml:space="preserve"> </w:t>
      </w:r>
      <w:r w:rsidR="00BB5BEB">
        <w:t xml:space="preserve">Et on a fait </w:t>
      </w:r>
      <w:r w:rsidR="00750468">
        <w:t xml:space="preserve">de </w:t>
      </w:r>
      <w:bookmarkStart w:id="2" w:name="_GoBack"/>
      <w:bookmarkEnd w:id="2"/>
      <w:r w:rsidR="00BB5BEB">
        <w:t>VYV Festival</w:t>
      </w:r>
      <w:r>
        <w:t xml:space="preserve"> </w:t>
      </w:r>
      <w:r w:rsidR="00BB5BEB">
        <w:t>un lieu de rencontre de tous les acteurs</w:t>
      </w:r>
      <w:r w:rsidR="00CA5C32">
        <w:t xml:space="preserve"> </w:t>
      </w:r>
      <w:r w:rsidR="00BB5BEB">
        <w:t>engagés au service de la solidarité et du bien commun.</w:t>
      </w:r>
      <w:r w:rsidR="00CA5C32">
        <w:t> »</w:t>
      </w:r>
      <w:bookmarkEnd w:id="0"/>
      <w:bookmarkEnd w:id="1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01BF4" w14:textId="77777777" w:rsidR="00314958" w:rsidRDefault="00314958" w:rsidP="00330AD8">
      <w:r>
        <w:separator/>
      </w:r>
    </w:p>
  </w:endnote>
  <w:endnote w:type="continuationSeparator" w:id="0">
    <w:p w14:paraId="4E8E6ED6" w14:textId="77777777" w:rsidR="00314958" w:rsidRDefault="00314958" w:rsidP="00330AD8">
      <w:r>
        <w:continuationSeparator/>
      </w:r>
    </w:p>
  </w:endnote>
  <w:endnote w:type="continuationNotice" w:id="1">
    <w:p w14:paraId="0DB6F36A" w14:textId="77777777" w:rsidR="00314958" w:rsidRDefault="003149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2CD46" w14:textId="77777777" w:rsidR="00314958" w:rsidRDefault="00314958" w:rsidP="00330AD8">
      <w:r>
        <w:separator/>
      </w:r>
    </w:p>
  </w:footnote>
  <w:footnote w:type="continuationSeparator" w:id="0">
    <w:p w14:paraId="46EBFD31" w14:textId="77777777" w:rsidR="00314958" w:rsidRDefault="00314958" w:rsidP="00330AD8">
      <w:r>
        <w:continuationSeparator/>
      </w:r>
    </w:p>
  </w:footnote>
  <w:footnote w:type="continuationNotice" w:id="1">
    <w:p w14:paraId="1D71F024" w14:textId="77777777" w:rsidR="00314958" w:rsidRDefault="0031495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05427"/>
    <w:rsid w:val="00215976"/>
    <w:rsid w:val="00215AE7"/>
    <w:rsid w:val="0022172A"/>
    <w:rsid w:val="00227AE7"/>
    <w:rsid w:val="00230138"/>
    <w:rsid w:val="00237C58"/>
    <w:rsid w:val="002423B4"/>
    <w:rsid w:val="002436CB"/>
    <w:rsid w:val="0024450D"/>
    <w:rsid w:val="002465E1"/>
    <w:rsid w:val="002564A4"/>
    <w:rsid w:val="002818A7"/>
    <w:rsid w:val="002A4182"/>
    <w:rsid w:val="002A590C"/>
    <w:rsid w:val="002B17FD"/>
    <w:rsid w:val="002B1BCE"/>
    <w:rsid w:val="00311232"/>
    <w:rsid w:val="00314958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045A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A60B4"/>
    <w:rsid w:val="005B0FA6"/>
    <w:rsid w:val="005B2B66"/>
    <w:rsid w:val="005C2337"/>
    <w:rsid w:val="005E25F6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6F11AB"/>
    <w:rsid w:val="00701F08"/>
    <w:rsid w:val="007123FB"/>
    <w:rsid w:val="00720EB5"/>
    <w:rsid w:val="00724FB1"/>
    <w:rsid w:val="00737E2E"/>
    <w:rsid w:val="00750468"/>
    <w:rsid w:val="007519A3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067FA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46320"/>
    <w:rsid w:val="00A57FB7"/>
    <w:rsid w:val="00A71A2B"/>
    <w:rsid w:val="00A82EE8"/>
    <w:rsid w:val="00AA0C16"/>
    <w:rsid w:val="00AA2DF6"/>
    <w:rsid w:val="00AA79AF"/>
    <w:rsid w:val="00AB18B1"/>
    <w:rsid w:val="00AB1D4B"/>
    <w:rsid w:val="00AC25E7"/>
    <w:rsid w:val="00AC2F68"/>
    <w:rsid w:val="00AE7A7C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95F87"/>
    <w:rsid w:val="00BA7817"/>
    <w:rsid w:val="00BB5BEB"/>
    <w:rsid w:val="00BC4D6B"/>
    <w:rsid w:val="00BC603B"/>
    <w:rsid w:val="00BC7032"/>
    <w:rsid w:val="00BF0754"/>
    <w:rsid w:val="00C01A01"/>
    <w:rsid w:val="00C036EE"/>
    <w:rsid w:val="00C5472C"/>
    <w:rsid w:val="00C716FB"/>
    <w:rsid w:val="00C8116B"/>
    <w:rsid w:val="00C87DE6"/>
    <w:rsid w:val="00CA28EB"/>
    <w:rsid w:val="00CA46BF"/>
    <w:rsid w:val="00CA5C32"/>
    <w:rsid w:val="00CB6C3C"/>
    <w:rsid w:val="00CB7063"/>
    <w:rsid w:val="00CC54F4"/>
    <w:rsid w:val="00CE0908"/>
    <w:rsid w:val="00CE2113"/>
    <w:rsid w:val="00CF4C18"/>
    <w:rsid w:val="00CF5A79"/>
    <w:rsid w:val="00D07328"/>
    <w:rsid w:val="00D14EC0"/>
    <w:rsid w:val="00D21141"/>
    <w:rsid w:val="00D234E1"/>
    <w:rsid w:val="00D25DFC"/>
    <w:rsid w:val="00D51F48"/>
    <w:rsid w:val="00D53DA2"/>
    <w:rsid w:val="00D541F4"/>
    <w:rsid w:val="00D702E4"/>
    <w:rsid w:val="00D70B92"/>
    <w:rsid w:val="00D76412"/>
    <w:rsid w:val="00D80897"/>
    <w:rsid w:val="00D840A7"/>
    <w:rsid w:val="00D90141"/>
    <w:rsid w:val="00D95DB6"/>
    <w:rsid w:val="00DB50DD"/>
    <w:rsid w:val="00DC0A75"/>
    <w:rsid w:val="00DC0BE8"/>
    <w:rsid w:val="00DC2F7A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E4730"/>
    <w:rsid w:val="00EE7408"/>
    <w:rsid w:val="00F04CFE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2EC76-2B33-4CD9-A23C-4D3164EABCD9}"/>
</file>

<file path=customXml/itemProps4.xml><?xml version="1.0" encoding="utf-8"?>
<ds:datastoreItem xmlns:ds="http://schemas.openxmlformats.org/officeDocument/2006/customXml" ds:itemID="{AA7D3159-6C79-484E-85E6-E16DBD2E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5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3</cp:revision>
  <cp:lastPrinted>2017-09-27T16:29:00Z</cp:lastPrinted>
  <dcterms:created xsi:type="dcterms:W3CDTF">2023-05-18T16:05:00Z</dcterms:created>
  <dcterms:modified xsi:type="dcterms:W3CDTF">2023-05-22T12:25:00Z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