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76E3224B" w:rsidR="004F212A" w:rsidRDefault="00EF0640" w:rsidP="00B77DE9">
      <w:pPr>
        <w:pStyle w:val="Sous-titre"/>
        <w:rPr>
          <w:rFonts w:asciiTheme="minorHAnsi" w:hAnsiTheme="minorHAnsi"/>
          <w:b/>
          <w:iCs w:val="0"/>
          <w:color w:val="482683"/>
          <w:kern w:val="28"/>
          <w:sz w:val="68"/>
          <w:szCs w:val="68"/>
        </w:rPr>
      </w:pPr>
      <w:bookmarkStart w:id="0" w:name="_Toc496275693"/>
      <w:bookmarkStart w:id="1" w:name="_Toc496536373"/>
      <w:r w:rsidRPr="00EF0640">
        <w:rPr>
          <w:rFonts w:asciiTheme="minorHAnsi" w:hAnsiTheme="minorHAnsi"/>
          <w:b/>
          <w:bCs/>
          <w:iCs w:val="0"/>
          <w:color w:val="482683"/>
          <w:kern w:val="28"/>
          <w:sz w:val="68"/>
          <w:szCs w:val="68"/>
        </w:rPr>
        <w:t>Résidence Ekip</w:t>
      </w:r>
      <w:r w:rsidR="00690A36">
        <w:rPr>
          <w:rFonts w:asciiTheme="minorHAnsi" w:hAnsiTheme="minorHAnsi"/>
          <w:b/>
          <w:bCs/>
          <w:iCs w:val="0"/>
          <w:color w:val="482683"/>
          <w:kern w:val="28"/>
          <w:sz w:val="68"/>
          <w:szCs w:val="68"/>
        </w:rPr>
        <w:t>’</w:t>
      </w:r>
      <w:r w:rsidRPr="00EF0640">
        <w:rPr>
          <w:rFonts w:asciiTheme="minorHAnsi" w:hAnsiTheme="minorHAnsi"/>
          <w:b/>
          <w:bCs/>
          <w:iCs w:val="0"/>
          <w:color w:val="482683"/>
          <w:kern w:val="28"/>
          <w:sz w:val="68"/>
          <w:szCs w:val="68"/>
        </w:rPr>
        <w:t xml:space="preserve">âge </w:t>
      </w:r>
      <w:r w:rsidR="001841DE">
        <w:rPr>
          <w:rFonts w:asciiTheme="minorHAnsi" w:hAnsiTheme="minorHAnsi"/>
          <w:b/>
          <w:bCs/>
          <w:iCs w:val="0"/>
          <w:color w:val="482683"/>
          <w:kern w:val="28"/>
          <w:sz w:val="68"/>
          <w:szCs w:val="68"/>
        </w:rPr>
        <w:t>L</w:t>
      </w:r>
      <w:r w:rsidRPr="00EF0640">
        <w:rPr>
          <w:rFonts w:asciiTheme="minorHAnsi" w:hAnsiTheme="minorHAnsi"/>
          <w:b/>
          <w:bCs/>
          <w:iCs w:val="0"/>
          <w:color w:val="482683"/>
          <w:kern w:val="28"/>
          <w:sz w:val="68"/>
          <w:szCs w:val="68"/>
        </w:rPr>
        <w:t>e Rheu</w:t>
      </w:r>
      <w:r w:rsidR="002B17FD" w:rsidRPr="002B17FD">
        <w:rPr>
          <w:rFonts w:asciiTheme="minorHAnsi" w:hAnsiTheme="minorHAnsi"/>
          <w:b/>
          <w:bCs/>
          <w:iCs w:val="0"/>
          <w:color w:val="482683"/>
          <w:kern w:val="28"/>
          <w:sz w:val="68"/>
          <w:szCs w:val="68"/>
        </w:rPr>
        <w:t xml:space="preserve">» </w:t>
      </w:r>
      <w:r w:rsidR="004F212A" w:rsidRPr="00200C93">
        <w:rPr>
          <w:rFonts w:asciiTheme="minorHAnsi" w:hAnsiTheme="minorHAnsi"/>
          <w:bCs/>
          <w:iCs w:val="0"/>
          <w:color w:val="482683"/>
          <w:kern w:val="28"/>
          <w:sz w:val="20"/>
          <w:szCs w:val="20"/>
        </w:rPr>
        <w:t>(</w:t>
      </w:r>
      <w:r w:rsidR="00200C93" w:rsidRPr="00200C93">
        <w:rPr>
          <w:rFonts w:asciiTheme="minorHAnsi" w:hAnsiTheme="minorHAnsi"/>
          <w:bCs/>
          <w:iCs w:val="0"/>
          <w:color w:val="482683"/>
          <w:kern w:val="28"/>
          <w:sz w:val="20"/>
          <w:szCs w:val="20"/>
        </w:rPr>
        <w:t>5</w:t>
      </w:r>
      <w:r w:rsidR="004F212A" w:rsidRPr="00200C93">
        <w:rPr>
          <w:rFonts w:asciiTheme="minorHAnsi" w:hAnsiTheme="minorHAnsi"/>
          <w:bCs/>
          <w:iCs w:val="0"/>
          <w:color w:val="482683"/>
          <w:kern w:val="28"/>
          <w:sz w:val="20"/>
          <w:szCs w:val="20"/>
        </w:rPr>
        <w:t xml:space="preserve"> min </w:t>
      </w:r>
      <w:r w:rsidR="00200C93" w:rsidRPr="00200C93">
        <w:rPr>
          <w:rFonts w:asciiTheme="minorHAnsi" w:hAnsiTheme="minorHAnsi"/>
          <w:bCs/>
          <w:iCs w:val="0"/>
          <w:color w:val="482683"/>
          <w:kern w:val="28"/>
          <w:sz w:val="20"/>
          <w:szCs w:val="20"/>
        </w:rPr>
        <w:t>10</w:t>
      </w:r>
      <w:r w:rsidR="004F212A" w:rsidRPr="00200C93">
        <w:rPr>
          <w:rFonts w:asciiTheme="minorHAnsi" w:hAnsiTheme="minorHAnsi"/>
          <w:bCs/>
          <w:iCs w:val="0"/>
          <w:color w:val="482683"/>
          <w:kern w:val="28"/>
          <w:sz w:val="20"/>
          <w:szCs w:val="20"/>
        </w:rPr>
        <w:t>)</w:t>
      </w:r>
    </w:p>
    <w:p w14:paraId="025B0670" w14:textId="05AF84A9" w:rsidR="001841DE" w:rsidRDefault="001841DE" w:rsidP="001841DE">
      <w:pPr>
        <w:pStyle w:val="Sous-titre"/>
      </w:pPr>
      <w:r w:rsidRPr="001841DE">
        <w:t>Les résidences Ekip’âge</w:t>
      </w:r>
      <w:r>
        <w:t xml:space="preserve"> - VYV3 Bretagne</w:t>
      </w:r>
    </w:p>
    <w:p w14:paraId="3ADEC877" w14:textId="2816FD12" w:rsidR="00200C93" w:rsidRPr="0065446A" w:rsidRDefault="00A76142" w:rsidP="00200C93">
      <w:pPr>
        <w:rPr>
          <w:b/>
          <w:bCs/>
        </w:rPr>
      </w:pPr>
      <w:r w:rsidRPr="0065446A">
        <w:rPr>
          <w:b/>
          <w:bCs/>
        </w:rPr>
        <w:t xml:space="preserve"> </w:t>
      </w:r>
      <w:r w:rsidR="00CE337D" w:rsidRPr="0065446A">
        <w:rPr>
          <w:b/>
          <w:bCs/>
        </w:rPr>
        <w:t>[En incru</w:t>
      </w:r>
      <w:r w:rsidR="0065446A" w:rsidRPr="0065446A">
        <w:rPr>
          <w:b/>
          <w:bCs/>
        </w:rPr>
        <w:t>s</w:t>
      </w:r>
      <w:r w:rsidR="00CE337D" w:rsidRPr="0065446A">
        <w:rPr>
          <w:b/>
          <w:bCs/>
        </w:rPr>
        <w:t xml:space="preserve">tation, </w:t>
      </w:r>
      <w:r w:rsidR="001841DE">
        <w:rPr>
          <w:b/>
          <w:bCs/>
        </w:rPr>
        <w:t>la résidence</w:t>
      </w:r>
      <w:r w:rsidR="0065446A" w:rsidRPr="0065446A">
        <w:rPr>
          <w:b/>
          <w:bCs/>
        </w:rPr>
        <w:t>]</w:t>
      </w:r>
    </w:p>
    <w:p w14:paraId="4232DC9B" w14:textId="6DE8F41B" w:rsidR="00673474" w:rsidRPr="00673474" w:rsidRDefault="00673474" w:rsidP="00200C93">
      <w:pPr>
        <w:pStyle w:val="Titre1"/>
      </w:pPr>
      <w:r>
        <w:t>Le concept</w:t>
      </w:r>
    </w:p>
    <w:p w14:paraId="721EBAE0" w14:textId="115983EE" w:rsidR="00673474" w:rsidRPr="00B75308" w:rsidRDefault="00673474" w:rsidP="00673474">
      <w:pPr>
        <w:pStyle w:val="Titre3"/>
        <w:numPr>
          <w:ilvl w:val="0"/>
          <w:numId w:val="0"/>
        </w:numPr>
        <w:ind w:left="720" w:hanging="720"/>
      </w:pPr>
      <w:r>
        <w:rPr>
          <w:b/>
          <w:color w:val="82368C"/>
          <w:sz w:val="32"/>
          <w:szCs w:val="32"/>
        </w:rPr>
        <w:t>1.1</w:t>
      </w:r>
      <w:r>
        <w:rPr>
          <w:b/>
          <w:color w:val="82368C"/>
          <w:sz w:val="32"/>
          <w:szCs w:val="32"/>
        </w:rPr>
        <w:tab/>
        <w:t>Un 3</w:t>
      </w:r>
      <w:r w:rsidRPr="00673474">
        <w:rPr>
          <w:b/>
          <w:color w:val="82368C"/>
          <w:sz w:val="32"/>
          <w:szCs w:val="32"/>
          <w:vertAlign w:val="superscript"/>
        </w:rPr>
        <w:t>e</w:t>
      </w:r>
      <w:r>
        <w:rPr>
          <w:b/>
          <w:color w:val="82368C"/>
          <w:sz w:val="32"/>
          <w:szCs w:val="32"/>
        </w:rPr>
        <w:t xml:space="preserve"> choix entre Ehpad et logement inadapté</w:t>
      </w:r>
      <w:r w:rsidRPr="00B75308">
        <w:rPr>
          <w:b/>
          <w:color w:val="82368C"/>
          <w:sz w:val="32"/>
          <w:szCs w:val="32"/>
        </w:rPr>
        <w:t xml:space="preserve"> </w:t>
      </w:r>
    </w:p>
    <w:p w14:paraId="2575B738" w14:textId="03A8813C" w:rsidR="00673474" w:rsidRDefault="00200C93" w:rsidP="00200C93">
      <w:r w:rsidRPr="00200C93">
        <w:rPr>
          <w:b/>
          <w:bCs/>
        </w:rPr>
        <w:t>Marie Tiercelin, adjointe de direction Pôle domicile - VYV3 Bretagne :</w:t>
      </w:r>
      <w:r>
        <w:t xml:space="preserve"> « VYV3 Bretagne a décidé de créer des résidences Ekip’âge pour répondre </w:t>
      </w:r>
      <w:r w:rsidR="002573F9">
        <w:t>aux besoins</w:t>
      </w:r>
      <w:r>
        <w:t xml:space="preserve"> d’un certain type de population puisque, aujourd’hui, les personnes âgées ont le choix soit d’aller en Ehpad soit de rester chez </w:t>
      </w:r>
      <w:r w:rsidR="00EA0B78">
        <w:t>elles</w:t>
      </w:r>
      <w:r>
        <w:t xml:space="preserve"> dans des logements qui sont parfois loin ou pas forcément adaptés.</w:t>
      </w:r>
    </w:p>
    <w:p w14:paraId="42F36B58" w14:textId="72728E6B" w:rsidR="00673474" w:rsidRDefault="00673474" w:rsidP="00673474">
      <w:pPr>
        <w:rPr>
          <w:b/>
          <w:bCs/>
        </w:rPr>
      </w:pPr>
      <w:r w:rsidRPr="0065446A">
        <w:rPr>
          <w:b/>
          <w:bCs/>
        </w:rPr>
        <w:t>[4 résidences Ekip’âge : Dinan</w:t>
      </w:r>
      <w:r w:rsidR="00EA0B78">
        <w:rPr>
          <w:b/>
          <w:bCs/>
        </w:rPr>
        <w:t>,</w:t>
      </w:r>
      <w:r w:rsidRPr="0065446A">
        <w:rPr>
          <w:b/>
          <w:bCs/>
        </w:rPr>
        <w:t xml:space="preserve"> Baden, Le Rheu, Pont-Péan]</w:t>
      </w:r>
    </w:p>
    <w:p w14:paraId="22C8CAF2" w14:textId="5F38B78B" w:rsidR="00673474" w:rsidRPr="00673474" w:rsidRDefault="00673474" w:rsidP="00673474">
      <w:pPr>
        <w:pStyle w:val="Titre3"/>
        <w:numPr>
          <w:ilvl w:val="0"/>
          <w:numId w:val="0"/>
        </w:numPr>
        <w:ind w:left="720" w:hanging="720"/>
      </w:pPr>
      <w:r>
        <w:rPr>
          <w:b/>
          <w:color w:val="82368C"/>
          <w:sz w:val="32"/>
          <w:szCs w:val="32"/>
        </w:rPr>
        <w:t>1.2</w:t>
      </w:r>
      <w:r>
        <w:rPr>
          <w:b/>
          <w:color w:val="82368C"/>
          <w:sz w:val="32"/>
          <w:szCs w:val="32"/>
        </w:rPr>
        <w:tab/>
        <w:t>Favoriser l’autonomie</w:t>
      </w:r>
      <w:r w:rsidRPr="00B75308">
        <w:rPr>
          <w:b/>
          <w:color w:val="82368C"/>
          <w:sz w:val="32"/>
          <w:szCs w:val="32"/>
        </w:rPr>
        <w:t xml:space="preserve"> </w:t>
      </w:r>
    </w:p>
    <w:p w14:paraId="79F5CFA3" w14:textId="1F0DF208" w:rsidR="00673474" w:rsidRDefault="00200C93" w:rsidP="00200C93">
      <w:r>
        <w:t>Donc les résidences Ekip’âge</w:t>
      </w:r>
      <w:r w:rsidR="00CE337D">
        <w:t xml:space="preserve"> sont des appartements confortables et fonctionnels</w:t>
      </w:r>
      <w:r w:rsidR="00673474">
        <w:t xml:space="preserve"> </w:t>
      </w:r>
      <w:r w:rsidR="00CE337D">
        <w:t>à</w:t>
      </w:r>
      <w:r w:rsidR="00CE337D" w:rsidRPr="00CE337D">
        <w:t xml:space="preserve"> </w:t>
      </w:r>
      <w:r w:rsidR="00CE337D">
        <w:t>proximité des commerces, ce qui leur permet de garder une certaine autonomie. Les résidences Ekip’âge</w:t>
      </w:r>
      <w:r w:rsidR="0065446A">
        <w:t xml:space="preserve"> proposent une offre de services à leurs locataires donc avec un </w:t>
      </w:r>
      <w:r w:rsidR="003F47F0">
        <w:t>« </w:t>
      </w:r>
      <w:proofErr w:type="spellStart"/>
      <w:r w:rsidR="003F47F0">
        <w:t>Ekipier</w:t>
      </w:r>
      <w:proofErr w:type="spellEnd"/>
      <w:r w:rsidR="003F47F0">
        <w:t> »</w:t>
      </w:r>
      <w:r w:rsidR="0065446A">
        <w:t xml:space="preserve"> qui est présent 5 jours sur 7.</w:t>
      </w:r>
    </w:p>
    <w:p w14:paraId="30A5126A" w14:textId="5C8F91F9" w:rsidR="00673474" w:rsidRDefault="00673474" w:rsidP="00673474">
      <w:pPr>
        <w:pStyle w:val="Titre3"/>
        <w:numPr>
          <w:ilvl w:val="0"/>
          <w:numId w:val="0"/>
        </w:numPr>
        <w:ind w:left="720" w:hanging="720"/>
      </w:pPr>
      <w:r>
        <w:rPr>
          <w:b/>
          <w:color w:val="82368C"/>
          <w:sz w:val="32"/>
          <w:szCs w:val="32"/>
        </w:rPr>
        <w:t>1.3</w:t>
      </w:r>
      <w:r>
        <w:rPr>
          <w:b/>
          <w:color w:val="82368C"/>
          <w:sz w:val="32"/>
          <w:szCs w:val="32"/>
        </w:rPr>
        <w:tab/>
        <w:t>Des coûts maîtrisés</w:t>
      </w:r>
      <w:r w:rsidRPr="00B75308">
        <w:rPr>
          <w:b/>
          <w:color w:val="82368C"/>
          <w:sz w:val="32"/>
          <w:szCs w:val="32"/>
        </w:rPr>
        <w:t xml:space="preserve"> </w:t>
      </w:r>
    </w:p>
    <w:p w14:paraId="4F082FCB" w14:textId="662B92A1" w:rsidR="00CE337D" w:rsidRDefault="0065446A" w:rsidP="00200C93">
      <w:r>
        <w:t>Les logements des résidences Ekip’âge sont des logements sociaux</w:t>
      </w:r>
    </w:p>
    <w:p w14:paraId="515C8C15" w14:textId="381A5663" w:rsidR="0065446A" w:rsidRPr="0065446A" w:rsidRDefault="0065446A" w:rsidP="00200C93">
      <w:pPr>
        <w:rPr>
          <w:b/>
          <w:bCs/>
        </w:rPr>
      </w:pPr>
      <w:r w:rsidRPr="0065446A">
        <w:rPr>
          <w:b/>
          <w:bCs/>
        </w:rPr>
        <w:t>[À partir de 700 € pour un T2, 900€ pour un T3]</w:t>
      </w:r>
    </w:p>
    <w:p w14:paraId="57868F2D" w14:textId="35F8BA46" w:rsidR="0065446A" w:rsidRDefault="00673474" w:rsidP="00200C93">
      <w:r>
        <w:t>d</w:t>
      </w:r>
      <w:r w:rsidR="0065446A">
        <w:t>onc avec des loyers encadrés et des coûts maîtrisés. »</w:t>
      </w:r>
    </w:p>
    <w:p w14:paraId="4ACBB3D4" w14:textId="7030986E" w:rsidR="00673474" w:rsidRDefault="00673474" w:rsidP="00200C93">
      <w:pPr>
        <w:pStyle w:val="Titre1"/>
      </w:pPr>
      <w:r>
        <w:t>Visite</w:t>
      </w:r>
    </w:p>
    <w:p w14:paraId="6570EAF4" w14:textId="30F9B80D" w:rsidR="0065446A" w:rsidRDefault="0065446A" w:rsidP="00200C93">
      <w:r>
        <w:t>Voici l’</w:t>
      </w:r>
      <w:proofErr w:type="spellStart"/>
      <w:r w:rsidR="003F47F0">
        <w:t>Ekipier</w:t>
      </w:r>
      <w:proofErr w:type="spellEnd"/>
      <w:r>
        <w:t xml:space="preserve"> dans son bureau</w:t>
      </w:r>
    </w:p>
    <w:p w14:paraId="4EBED536" w14:textId="470F8CFB" w:rsidR="0065446A" w:rsidRPr="00243DD3" w:rsidRDefault="0065446A" w:rsidP="00200C93">
      <w:pPr>
        <w:rPr>
          <w:b/>
          <w:bCs/>
        </w:rPr>
      </w:pPr>
      <w:r w:rsidRPr="00243DD3">
        <w:rPr>
          <w:b/>
          <w:bCs/>
        </w:rPr>
        <w:t>[Le bureau, l’entrée de la résidence et le hall d’accueil</w:t>
      </w:r>
      <w:r w:rsidR="00243DD3" w:rsidRPr="00243DD3">
        <w:rPr>
          <w:b/>
          <w:bCs/>
        </w:rPr>
        <w:t>, les couloirs et panneaux d’affichage d’informations diverses</w:t>
      </w:r>
      <w:r w:rsidR="00243DD3">
        <w:rPr>
          <w:b/>
          <w:bCs/>
        </w:rPr>
        <w:t>, la salle d’animation</w:t>
      </w:r>
      <w:r w:rsidR="00243DD3" w:rsidRPr="00243DD3">
        <w:rPr>
          <w:b/>
          <w:bCs/>
        </w:rPr>
        <w:t>]</w:t>
      </w:r>
    </w:p>
    <w:p w14:paraId="65D768C8" w14:textId="25D1760E" w:rsidR="0065446A" w:rsidRDefault="00243DD3" w:rsidP="00200C93">
      <w:r>
        <w:t>q</w:t>
      </w:r>
      <w:r w:rsidR="0065446A">
        <w:t>ui</w:t>
      </w:r>
      <w:r>
        <w:t xml:space="preserve"> </w:t>
      </w:r>
      <w:r w:rsidR="0065446A">
        <w:t>est situé à l’accueil de la résidence</w:t>
      </w:r>
      <w:r>
        <w:t xml:space="preserve"> Une vue sur la circulation des logements, le panneau d’affichage, qui est en proximité de la salle d’animation, celle qui sert de point de rencontre entre les locataires et d’animation pour les activités.</w:t>
      </w:r>
    </w:p>
    <w:p w14:paraId="392D80F9" w14:textId="21EE7B24" w:rsidR="006543D9" w:rsidRDefault="006543D9" w:rsidP="006543D9">
      <w:pPr>
        <w:pStyle w:val="Titre3"/>
        <w:numPr>
          <w:ilvl w:val="0"/>
          <w:numId w:val="0"/>
        </w:numPr>
        <w:ind w:left="720" w:hanging="720"/>
      </w:pPr>
      <w:bookmarkStart w:id="2" w:name="_Hlk136005127"/>
      <w:r>
        <w:rPr>
          <w:b/>
          <w:color w:val="82368C"/>
          <w:sz w:val="32"/>
          <w:szCs w:val="32"/>
        </w:rPr>
        <w:t>2.1</w:t>
      </w:r>
      <w:r>
        <w:rPr>
          <w:b/>
          <w:color w:val="82368C"/>
          <w:sz w:val="32"/>
          <w:szCs w:val="32"/>
        </w:rPr>
        <w:tab/>
        <w:t xml:space="preserve">Un </w:t>
      </w:r>
      <w:r w:rsidR="00A76142">
        <w:rPr>
          <w:b/>
          <w:color w:val="82368C"/>
          <w:sz w:val="32"/>
          <w:szCs w:val="32"/>
        </w:rPr>
        <w:t>lieu de vie adapté</w:t>
      </w:r>
      <w:r w:rsidRPr="00B75308">
        <w:rPr>
          <w:b/>
          <w:color w:val="82368C"/>
          <w:sz w:val="32"/>
          <w:szCs w:val="32"/>
        </w:rPr>
        <w:t xml:space="preserve"> </w:t>
      </w:r>
    </w:p>
    <w:bookmarkEnd w:id="2"/>
    <w:p w14:paraId="34F0BD0A" w14:textId="6B4B0216" w:rsidR="00243DD3" w:rsidRDefault="00243DD3" w:rsidP="00200C93">
      <w:r w:rsidRPr="007D520A">
        <w:rPr>
          <w:b/>
          <w:bCs/>
        </w:rPr>
        <w:t>Mme Daubray, 91 ans, locataire Le Rheu</w:t>
      </w:r>
      <w:r w:rsidR="007D520A">
        <w:rPr>
          <w:b/>
          <w:bCs/>
        </w:rPr>
        <w:t xml:space="preserve"> [dans son appartement]</w:t>
      </w:r>
      <w:r w:rsidRPr="007D520A">
        <w:rPr>
          <w:b/>
          <w:bCs/>
        </w:rPr>
        <w:t> :</w:t>
      </w:r>
      <w:r>
        <w:t xml:space="preserve"> </w:t>
      </w:r>
      <w:r w:rsidR="007D520A">
        <w:t>« Je cherchais un autre lieu de vie</w:t>
      </w:r>
    </w:p>
    <w:p w14:paraId="31A7E963" w14:textId="361BA051" w:rsidR="007D520A" w:rsidRPr="007D520A" w:rsidRDefault="007D520A" w:rsidP="00200C93">
      <w:pPr>
        <w:rPr>
          <w:b/>
          <w:bCs/>
        </w:rPr>
      </w:pPr>
      <w:r w:rsidRPr="007D520A">
        <w:rPr>
          <w:b/>
          <w:bCs/>
        </w:rPr>
        <w:t>[Pourquoi venir dans une résidence Ekip’âge ?]</w:t>
      </w:r>
    </w:p>
    <w:p w14:paraId="73137937" w14:textId="1BA6D7ED" w:rsidR="007D520A" w:rsidRDefault="007D520A" w:rsidP="00200C93">
      <w:r>
        <w:t>que l’appartement où j’étais qui d’une part, mon mari venait de décéder, était un peu grand. Les petits-enfants étant adultes maintenant viennent beaucoup moins, j’avais besoin de moins de surface et aussi de moins de frais.</w:t>
      </w:r>
    </w:p>
    <w:p w14:paraId="6AB65D96" w14:textId="1BFFE9BA" w:rsidR="007D520A" w:rsidRPr="007D520A" w:rsidRDefault="007D520A" w:rsidP="00200C93">
      <w:pPr>
        <w:rPr>
          <w:b/>
          <w:bCs/>
        </w:rPr>
      </w:pPr>
      <w:r w:rsidRPr="007D520A">
        <w:rPr>
          <w:b/>
          <w:bCs/>
        </w:rPr>
        <w:t>[Pourquoi nous faire confiance ?]</w:t>
      </w:r>
    </w:p>
    <w:p w14:paraId="0922522F" w14:textId="53FEA800" w:rsidR="003F47F0" w:rsidRDefault="007D520A" w:rsidP="00200C93">
      <w:r>
        <w:t>Construit par la Mutualité Française, pour moi la Mutualité Française, c’est une référence</w:t>
      </w:r>
      <w:r w:rsidR="00F26617">
        <w:t>. J’étais dans un immeuble où</w:t>
      </w:r>
      <w:r w:rsidR="003F47F0">
        <w:t xml:space="preserve">, </w:t>
      </w:r>
      <w:r w:rsidR="00F26617">
        <w:t>au fond</w:t>
      </w:r>
      <w:r w:rsidR="003F47F0">
        <w:t>,</w:t>
      </w:r>
      <w:r w:rsidR="00F26617">
        <w:t xml:space="preserve"> chacun mène sa vie de son côté. À part bonjour, bonsoir, il n’y a pas de, aucune vie.</w:t>
      </w:r>
    </w:p>
    <w:p w14:paraId="0F7D00B8" w14:textId="666928BF" w:rsidR="003F47F0" w:rsidRPr="003F47F0" w:rsidRDefault="003F47F0" w:rsidP="00200C93">
      <w:pPr>
        <w:rPr>
          <w:b/>
          <w:bCs/>
        </w:rPr>
      </w:pPr>
      <w:r w:rsidRPr="00F26617">
        <w:rPr>
          <w:b/>
          <w:bCs/>
        </w:rPr>
        <w:t>[Qu’avez-vous trouvé à la résidence Ekip’âge ?]</w:t>
      </w:r>
    </w:p>
    <w:p w14:paraId="109E04D4" w14:textId="04B7852F" w:rsidR="00F26617" w:rsidRDefault="00F26617" w:rsidP="00200C93">
      <w:r>
        <w:lastRenderedPageBreak/>
        <w:t>Et j’ai trouvé ici une animation qui fait que si on est d’humeur à être en société, on peut être en société, et si on a envie de rester chez soi, et bien on reste chez soi. Voilà, c’est pas plus compliqué que ça. J’y ai trouvé un très bon accueil grâce à notre permanent et une aide quand il y a des petits problèmes, ou même des gros, ce qui quand même est très important. »</w:t>
      </w:r>
    </w:p>
    <w:p w14:paraId="6AC1BABA" w14:textId="23CC1BFA" w:rsidR="00444056" w:rsidRDefault="00444056" w:rsidP="00444056">
      <w:pPr>
        <w:pStyle w:val="Titre3"/>
        <w:numPr>
          <w:ilvl w:val="0"/>
          <w:numId w:val="0"/>
        </w:numPr>
        <w:ind w:left="720" w:hanging="720"/>
      </w:pPr>
      <w:r>
        <w:rPr>
          <w:b/>
          <w:color w:val="82368C"/>
          <w:sz w:val="32"/>
          <w:szCs w:val="32"/>
        </w:rPr>
        <w:t>2.</w:t>
      </w:r>
      <w:r w:rsidR="0075492E">
        <w:rPr>
          <w:b/>
          <w:color w:val="82368C"/>
          <w:sz w:val="32"/>
          <w:szCs w:val="32"/>
        </w:rPr>
        <w:t>2</w:t>
      </w:r>
      <w:r>
        <w:rPr>
          <w:b/>
          <w:color w:val="82368C"/>
          <w:sz w:val="32"/>
          <w:szCs w:val="32"/>
        </w:rPr>
        <w:tab/>
        <w:t>Un « Ekipier » aux petits soins</w:t>
      </w:r>
      <w:r w:rsidRPr="00B75308">
        <w:rPr>
          <w:b/>
          <w:color w:val="82368C"/>
          <w:sz w:val="32"/>
          <w:szCs w:val="32"/>
        </w:rPr>
        <w:t xml:space="preserve"> </w:t>
      </w:r>
    </w:p>
    <w:p w14:paraId="4695EE4E" w14:textId="2BF48E3D" w:rsidR="008209F6" w:rsidRDefault="00F26617" w:rsidP="00200C93">
      <w:r w:rsidRPr="008209F6">
        <w:rPr>
          <w:b/>
          <w:bCs/>
        </w:rPr>
        <w:t>Yannick Lepinois</w:t>
      </w:r>
      <w:r w:rsidR="008209F6" w:rsidRPr="008209F6">
        <w:rPr>
          <w:b/>
          <w:bCs/>
        </w:rPr>
        <w:t>, Ekipier :</w:t>
      </w:r>
      <w:r w:rsidR="008209F6">
        <w:t xml:space="preserve"> </w:t>
      </w:r>
      <w:r>
        <w:t>« Sur le premier volet, l’aspect fonctionnement</w:t>
      </w:r>
      <w:r w:rsidR="008209F6">
        <w:t>, accueil, eh bien, c’est veiller en fait, à l’échelle d’une journée, à l’échelle d’une semaine, à ce que les locataires, ici, se sentent bien</w:t>
      </w:r>
      <w:r w:rsidR="003F47F0">
        <w:t>.</w:t>
      </w:r>
      <w:r w:rsidR="008209F6">
        <w:t xml:space="preserve"> Concrètement, tous les matins, sur le coup de 10 heures, pour ceux qui le souhaitent, on se retrouve autour d’un café. Donc c’est un rendez-vous totalement informel. On y reste un quart d’heure</w:t>
      </w:r>
      <w:r w:rsidR="00573113">
        <w:t>, une heure ou plus</w:t>
      </w:r>
      <w:r w:rsidR="003F47F0">
        <w:t>,</w:t>
      </w:r>
      <w:r w:rsidR="00573113">
        <w:t xml:space="preserve"> sur le chemin des courses</w:t>
      </w:r>
      <w:r w:rsidR="003F47F0">
        <w:t>,</w:t>
      </w:r>
      <w:r w:rsidR="00573113">
        <w:t xml:space="preserve"> parce que le bourg est juste à côté</w:t>
      </w:r>
      <w:r w:rsidR="005E7F6A">
        <w:t>. L’après-midi, tous les après-midi, sur le coup de 15 heures, on propose des animations, des activités diverses et variées que je peux proposer mais qui peuvent aussi correspondre aux attentes des locataires. Par exemple, le lundi il y a le rendez-vous habituel de la gym douce, le vendredi c’est la sophrologie. Une fois par mois, on f</w:t>
      </w:r>
      <w:r w:rsidR="002573F9">
        <w:t>ête</w:t>
      </w:r>
      <w:r w:rsidR="005E7F6A">
        <w:t xml:space="preserve"> les anniversaires. Nous organisons également des sorties. »</w:t>
      </w:r>
    </w:p>
    <w:p w14:paraId="4215BA1B" w14:textId="60EB5131" w:rsidR="00444056" w:rsidRDefault="00444056" w:rsidP="00444056">
      <w:pPr>
        <w:pStyle w:val="Titre3"/>
        <w:numPr>
          <w:ilvl w:val="0"/>
          <w:numId w:val="0"/>
        </w:numPr>
        <w:ind w:left="720" w:hanging="720"/>
      </w:pPr>
      <w:r>
        <w:rPr>
          <w:b/>
          <w:color w:val="82368C"/>
          <w:sz w:val="32"/>
          <w:szCs w:val="32"/>
        </w:rPr>
        <w:t>2.</w:t>
      </w:r>
      <w:r w:rsidR="0075492E">
        <w:rPr>
          <w:b/>
          <w:color w:val="82368C"/>
          <w:sz w:val="32"/>
          <w:szCs w:val="32"/>
        </w:rPr>
        <w:t>3</w:t>
      </w:r>
      <w:r>
        <w:rPr>
          <w:b/>
          <w:color w:val="82368C"/>
          <w:sz w:val="32"/>
          <w:szCs w:val="32"/>
        </w:rPr>
        <w:tab/>
        <w:t>Un T2</w:t>
      </w:r>
      <w:r w:rsidRPr="00B75308">
        <w:rPr>
          <w:b/>
          <w:color w:val="82368C"/>
          <w:sz w:val="32"/>
          <w:szCs w:val="32"/>
        </w:rPr>
        <w:t xml:space="preserve"> </w:t>
      </w:r>
      <w:r>
        <w:rPr>
          <w:b/>
          <w:color w:val="82368C"/>
          <w:sz w:val="32"/>
          <w:szCs w:val="32"/>
        </w:rPr>
        <w:t>vaste et aménagé</w:t>
      </w:r>
    </w:p>
    <w:p w14:paraId="05AB5758" w14:textId="69452088" w:rsidR="005E7F6A" w:rsidRDefault="005E7F6A" w:rsidP="00200C93">
      <w:r w:rsidRPr="007D520A">
        <w:rPr>
          <w:b/>
          <w:bCs/>
        </w:rPr>
        <w:t>Mme Daubray</w:t>
      </w:r>
      <w:r>
        <w:rPr>
          <w:b/>
          <w:bCs/>
        </w:rPr>
        <w:t xml:space="preserve"> (Elle nous fait visiter son appartement.] </w:t>
      </w:r>
      <w:r w:rsidRPr="005E7F6A">
        <w:t>: « </w:t>
      </w:r>
      <w:r>
        <w:t>Donc les appartements de la résidence, c’est deux ou trois pièces. J’ai pris deux pièces, étant toute seule ça me suffisait. Il se compose d’un séjour qui est grand, il y a de quoi faire. Le séjour ouvre sur une terrasse</w:t>
      </w:r>
      <w:r w:rsidR="00454544">
        <w:t xml:space="preserve"> agréable. Il y a une grande salle de bain, je suppose qu’elle a été conçue pour les personnes qui ont des problèmes pour se déplacer debout. Il a été prévu dès le départ la place du lave-linge, ce que j’ai trouvé astucieux, et puis la douche, voilà.</w:t>
      </w:r>
      <w:r w:rsidR="001841DE">
        <w:t> </w:t>
      </w:r>
    </w:p>
    <w:p w14:paraId="0258172B" w14:textId="3ABDC2FE" w:rsidR="00931DB9" w:rsidRPr="00931DB9" w:rsidRDefault="00931DB9" w:rsidP="00200C93">
      <w:pPr>
        <w:rPr>
          <w:b/>
          <w:bCs/>
        </w:rPr>
      </w:pPr>
      <w:r w:rsidRPr="00931DB9">
        <w:rPr>
          <w:b/>
          <w:bCs/>
        </w:rPr>
        <w:t>[La salle de bain aménagée pour personnes à mobilité réduite]</w:t>
      </w:r>
    </w:p>
    <w:p w14:paraId="284757E0" w14:textId="0FECD82A" w:rsidR="00931DB9" w:rsidRPr="00931DB9" w:rsidRDefault="00931DB9" w:rsidP="00200C93">
      <w:pPr>
        <w:rPr>
          <w:b/>
          <w:bCs/>
        </w:rPr>
      </w:pPr>
      <w:r w:rsidRPr="00931DB9">
        <w:rPr>
          <w:b/>
          <w:bCs/>
        </w:rPr>
        <w:t>[La chambre]</w:t>
      </w:r>
      <w:bookmarkStart w:id="3" w:name="_GoBack"/>
      <w:bookmarkEnd w:id="3"/>
    </w:p>
    <w:p w14:paraId="1CEE6F5B" w14:textId="3D42270C" w:rsidR="00931DB9" w:rsidRDefault="00931DB9" w:rsidP="00200C93">
      <w:r>
        <w:t>J’ai pu y loger mes meubles, c'est-à-dire mon armoire, mon lit, une petite bibliothèque</w:t>
      </w:r>
      <w:r w:rsidR="00A76142">
        <w:t>, un peu petite, mais enfin</w:t>
      </w:r>
      <w:r>
        <w:t>, et puis je me suis fait un coin bureau. »</w:t>
      </w:r>
    </w:p>
    <w:p w14:paraId="04C1ABEC" w14:textId="75F9A803" w:rsidR="00931DB9" w:rsidRDefault="00931DB9" w:rsidP="00200C93">
      <w:r w:rsidRPr="00931DB9">
        <w:rPr>
          <w:b/>
          <w:bCs/>
        </w:rPr>
        <w:t xml:space="preserve">Isabelle </w:t>
      </w:r>
      <w:proofErr w:type="spellStart"/>
      <w:r w:rsidRPr="00931DB9">
        <w:rPr>
          <w:b/>
          <w:bCs/>
        </w:rPr>
        <w:t>Arhant</w:t>
      </w:r>
      <w:proofErr w:type="spellEnd"/>
      <w:r w:rsidRPr="00931DB9">
        <w:rPr>
          <w:b/>
          <w:bCs/>
        </w:rPr>
        <w:t>, direct</w:t>
      </w:r>
      <w:r w:rsidR="00A76142">
        <w:rPr>
          <w:b/>
          <w:bCs/>
        </w:rPr>
        <w:t>ion</w:t>
      </w:r>
      <w:r w:rsidRPr="00931DB9">
        <w:rPr>
          <w:b/>
          <w:bCs/>
        </w:rPr>
        <w:t xml:space="preserve"> projet</w:t>
      </w:r>
      <w:r w:rsidR="00A76142">
        <w:rPr>
          <w:b/>
          <w:bCs/>
        </w:rPr>
        <w:t>s</w:t>
      </w:r>
      <w:r w:rsidRPr="00931DB9">
        <w:rPr>
          <w:b/>
          <w:bCs/>
        </w:rPr>
        <w:t xml:space="preserve"> - VYV3 Bretagne :</w:t>
      </w:r>
      <w:r>
        <w:t xml:space="preserve"> « En résumé, la résidence Ekip’âge est un habitat senior qui vous permet de vivre en toute indépendance mais jamais seul. Avec un habitat qui est spécifiquement pensé</w:t>
      </w:r>
      <w:r w:rsidR="007D240E">
        <w:t xml:space="preserve"> pour vous. Par exemple, la salle de bain qui se situe en proximité de la chambre, un chemin lumineux qui va de l’une à l’autre et qui permet de se repérer la nuit plus facilement, une douche à l’italienne malgré tout fermée, qui permet d’éviter de mettre de l’eau partout. Une cuisine qui est tout</w:t>
      </w:r>
      <w:r w:rsidR="00E87DAD">
        <w:t>e</w:t>
      </w:r>
      <w:r w:rsidR="007D240E">
        <w:t xml:space="preserve"> équipée et donc pour laquelle vous n’avez plus qu’à amener votre frigo. Et le tout dans un budget maîtrisé.</w:t>
      </w:r>
      <w:r w:rsidR="00E87DAD">
        <w:br/>
        <w:t xml:space="preserve">Donc si </w:t>
      </w:r>
      <w:r w:rsidR="00A76142">
        <w:t xml:space="preserve">tout </w:t>
      </w:r>
      <w:r w:rsidR="00E87DAD">
        <w:t>cela vous intéresse pour vous-même ou pour vos proches, n’hésitez pas à prendre contact avec nous. Ce sera avec plaisir. »</w:t>
      </w:r>
    </w:p>
    <w:p w14:paraId="6EFE0088" w14:textId="2FA0CBC4" w:rsidR="00E87DAD" w:rsidRPr="00E87DAD" w:rsidRDefault="00E87DAD" w:rsidP="00200C93">
      <w:pPr>
        <w:rPr>
          <w:b/>
          <w:bCs/>
        </w:rPr>
      </w:pPr>
      <w:r w:rsidRPr="00E87DAD">
        <w:rPr>
          <w:b/>
          <w:bCs/>
        </w:rPr>
        <w:t>[Un grand merci à tous les intervenants]</w:t>
      </w:r>
    </w:p>
    <w:p w14:paraId="20BB68FD" w14:textId="1A1A5DFD" w:rsidR="00AA2DF6" w:rsidRPr="00444056" w:rsidRDefault="00E87DAD" w:rsidP="00137FEF">
      <w:pPr>
        <w:rPr>
          <w:b/>
          <w:bCs/>
        </w:rPr>
      </w:pPr>
      <w:r w:rsidRPr="00E87DAD">
        <w:rPr>
          <w:b/>
          <w:bCs/>
        </w:rPr>
        <w:t>[Renseignements au 02 96 75 44 44]</w:t>
      </w:r>
      <w:bookmarkEnd w:id="0"/>
      <w:bookmarkEnd w:id="1"/>
    </w:p>
    <w:sectPr w:rsidR="00AA2DF6" w:rsidRPr="00444056"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2823" w14:textId="77777777" w:rsidR="00354034" w:rsidRDefault="00354034" w:rsidP="00330AD8">
      <w:r>
        <w:separator/>
      </w:r>
    </w:p>
  </w:endnote>
  <w:endnote w:type="continuationSeparator" w:id="0">
    <w:p w14:paraId="71A3C23D" w14:textId="77777777" w:rsidR="00354034" w:rsidRDefault="00354034" w:rsidP="00330AD8">
      <w:r>
        <w:continuationSeparator/>
      </w:r>
    </w:p>
  </w:endnote>
  <w:endnote w:type="continuationNotice" w:id="1">
    <w:p w14:paraId="15E42EA5" w14:textId="77777777" w:rsidR="00354034" w:rsidRDefault="003540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E592" w14:textId="77777777" w:rsidR="00354034" w:rsidRDefault="00354034" w:rsidP="00330AD8">
      <w:r>
        <w:separator/>
      </w:r>
    </w:p>
  </w:footnote>
  <w:footnote w:type="continuationSeparator" w:id="0">
    <w:p w14:paraId="42FD83D4" w14:textId="77777777" w:rsidR="00354034" w:rsidRDefault="00354034" w:rsidP="00330AD8">
      <w:r>
        <w:continuationSeparator/>
      </w:r>
    </w:p>
  </w:footnote>
  <w:footnote w:type="continuationNotice" w:id="1">
    <w:p w14:paraId="183B3403" w14:textId="77777777" w:rsidR="00354034" w:rsidRDefault="0035403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62C7F"/>
    <w:rsid w:val="001750A1"/>
    <w:rsid w:val="0017650C"/>
    <w:rsid w:val="001841DE"/>
    <w:rsid w:val="00194D68"/>
    <w:rsid w:val="001D64D2"/>
    <w:rsid w:val="001D76FF"/>
    <w:rsid w:val="001E01BD"/>
    <w:rsid w:val="001E216E"/>
    <w:rsid w:val="001F3DED"/>
    <w:rsid w:val="001F4A81"/>
    <w:rsid w:val="00200C93"/>
    <w:rsid w:val="00215976"/>
    <w:rsid w:val="00215AE7"/>
    <w:rsid w:val="0022172A"/>
    <w:rsid w:val="00227AE7"/>
    <w:rsid w:val="00230138"/>
    <w:rsid w:val="00237C58"/>
    <w:rsid w:val="002423B4"/>
    <w:rsid w:val="002436CB"/>
    <w:rsid w:val="00243DD3"/>
    <w:rsid w:val="002465E1"/>
    <w:rsid w:val="002564A4"/>
    <w:rsid w:val="002573F9"/>
    <w:rsid w:val="002818A7"/>
    <w:rsid w:val="002A4182"/>
    <w:rsid w:val="002A590C"/>
    <w:rsid w:val="002B17FD"/>
    <w:rsid w:val="002B1BCE"/>
    <w:rsid w:val="00311232"/>
    <w:rsid w:val="0032530D"/>
    <w:rsid w:val="00325CD3"/>
    <w:rsid w:val="003265DC"/>
    <w:rsid w:val="00330AD8"/>
    <w:rsid w:val="00331517"/>
    <w:rsid w:val="00331894"/>
    <w:rsid w:val="0034450E"/>
    <w:rsid w:val="0035031F"/>
    <w:rsid w:val="0035200D"/>
    <w:rsid w:val="00354034"/>
    <w:rsid w:val="0036315A"/>
    <w:rsid w:val="00375A6F"/>
    <w:rsid w:val="003763E8"/>
    <w:rsid w:val="00376DD5"/>
    <w:rsid w:val="0039533E"/>
    <w:rsid w:val="003A2951"/>
    <w:rsid w:val="003A77D2"/>
    <w:rsid w:val="003B1771"/>
    <w:rsid w:val="003B733E"/>
    <w:rsid w:val="003E0054"/>
    <w:rsid w:val="003E0445"/>
    <w:rsid w:val="003E3407"/>
    <w:rsid w:val="003E704D"/>
    <w:rsid w:val="003F47F0"/>
    <w:rsid w:val="00427644"/>
    <w:rsid w:val="00444056"/>
    <w:rsid w:val="004545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60600"/>
    <w:rsid w:val="00560C47"/>
    <w:rsid w:val="00560D43"/>
    <w:rsid w:val="00563F9E"/>
    <w:rsid w:val="00573113"/>
    <w:rsid w:val="005801C6"/>
    <w:rsid w:val="0058564A"/>
    <w:rsid w:val="005875D8"/>
    <w:rsid w:val="00587A7A"/>
    <w:rsid w:val="005924BE"/>
    <w:rsid w:val="005B0FA6"/>
    <w:rsid w:val="005B2B66"/>
    <w:rsid w:val="005C2337"/>
    <w:rsid w:val="005E7F6A"/>
    <w:rsid w:val="005F11C7"/>
    <w:rsid w:val="005F6120"/>
    <w:rsid w:val="00613CD9"/>
    <w:rsid w:val="00617F06"/>
    <w:rsid w:val="006228FC"/>
    <w:rsid w:val="00625F70"/>
    <w:rsid w:val="006363D7"/>
    <w:rsid w:val="00642356"/>
    <w:rsid w:val="00642495"/>
    <w:rsid w:val="006543D9"/>
    <w:rsid w:val="0065446A"/>
    <w:rsid w:val="006665ED"/>
    <w:rsid w:val="00673474"/>
    <w:rsid w:val="00681C9F"/>
    <w:rsid w:val="00690A36"/>
    <w:rsid w:val="006A0787"/>
    <w:rsid w:val="006B4BBE"/>
    <w:rsid w:val="006B77FB"/>
    <w:rsid w:val="006D01D3"/>
    <w:rsid w:val="006E466F"/>
    <w:rsid w:val="006F0126"/>
    <w:rsid w:val="00701F08"/>
    <w:rsid w:val="007123FB"/>
    <w:rsid w:val="00720EB5"/>
    <w:rsid w:val="00724FB1"/>
    <w:rsid w:val="00737E2E"/>
    <w:rsid w:val="0075492E"/>
    <w:rsid w:val="00755476"/>
    <w:rsid w:val="0075603E"/>
    <w:rsid w:val="00762B69"/>
    <w:rsid w:val="0076383B"/>
    <w:rsid w:val="00777D11"/>
    <w:rsid w:val="007923AF"/>
    <w:rsid w:val="007A419F"/>
    <w:rsid w:val="007C2506"/>
    <w:rsid w:val="007D240E"/>
    <w:rsid w:val="007D520A"/>
    <w:rsid w:val="007E47A2"/>
    <w:rsid w:val="007F4B63"/>
    <w:rsid w:val="0080509E"/>
    <w:rsid w:val="00820265"/>
    <w:rsid w:val="0082090F"/>
    <w:rsid w:val="008209F6"/>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1DB9"/>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76142"/>
    <w:rsid w:val="00A82EE8"/>
    <w:rsid w:val="00AA2DF6"/>
    <w:rsid w:val="00AA79AF"/>
    <w:rsid w:val="00AB18B1"/>
    <w:rsid w:val="00AB1D4B"/>
    <w:rsid w:val="00AC2F68"/>
    <w:rsid w:val="00AE7A7C"/>
    <w:rsid w:val="00B17AC4"/>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F0754"/>
    <w:rsid w:val="00BF6373"/>
    <w:rsid w:val="00C01A01"/>
    <w:rsid w:val="00C036EE"/>
    <w:rsid w:val="00C716FB"/>
    <w:rsid w:val="00C8116B"/>
    <w:rsid w:val="00C87DE6"/>
    <w:rsid w:val="00CA28EB"/>
    <w:rsid w:val="00CA46BF"/>
    <w:rsid w:val="00CB6C3C"/>
    <w:rsid w:val="00CB7063"/>
    <w:rsid w:val="00CC54F4"/>
    <w:rsid w:val="00CE0908"/>
    <w:rsid w:val="00CE2113"/>
    <w:rsid w:val="00CE337D"/>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95DB6"/>
    <w:rsid w:val="00DB50DD"/>
    <w:rsid w:val="00DC0A75"/>
    <w:rsid w:val="00DC0BE8"/>
    <w:rsid w:val="00DC2F7A"/>
    <w:rsid w:val="00E14551"/>
    <w:rsid w:val="00E16C79"/>
    <w:rsid w:val="00E21507"/>
    <w:rsid w:val="00E23227"/>
    <w:rsid w:val="00E2450E"/>
    <w:rsid w:val="00E81C40"/>
    <w:rsid w:val="00E86F1F"/>
    <w:rsid w:val="00E87DAD"/>
    <w:rsid w:val="00EA0B78"/>
    <w:rsid w:val="00EB1F84"/>
    <w:rsid w:val="00EB37A0"/>
    <w:rsid w:val="00EE4730"/>
    <w:rsid w:val="00EE7408"/>
    <w:rsid w:val="00EF0640"/>
    <w:rsid w:val="00F04CFE"/>
    <w:rsid w:val="00F26617"/>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8AEC1-8D34-42F4-90B4-F52A412972A1}"/>
</file>

<file path=customXml/itemProps4.xml><?xml version="1.0" encoding="utf-8"?>
<ds:datastoreItem xmlns:ds="http://schemas.openxmlformats.org/officeDocument/2006/customXml" ds:itemID="{CC261C0D-700F-4E7B-9E46-A61F03A2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3</TotalTime>
  <Pages>2</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2</cp:revision>
  <cp:lastPrinted>2017-09-27T16:29:00Z</cp:lastPrinted>
  <dcterms:created xsi:type="dcterms:W3CDTF">2023-05-29T13:27:00Z</dcterms:created>
  <dcterms:modified xsi:type="dcterms:W3CDTF">2023-05-29T13:27:00Z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