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8F8A6" w14:textId="27479EFE" w:rsidR="002E6811" w:rsidRDefault="002E6811" w:rsidP="00B77DE9">
      <w:pPr>
        <w:pStyle w:val="Sous-titre"/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TERRITOIRES EN ACTION</w:t>
      </w:r>
    </w:p>
    <w:p w14:paraId="49715B1A" w14:textId="4231D4AD" w:rsidR="004F212A" w:rsidRDefault="00EA60F1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Î</w:t>
      </w:r>
      <w:r w:rsidRPr="00EA60F1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le de Groix : le défi de l’attractivité médicale</w:t>
      </w:r>
      <w:r w:rsidRPr="00EA60F1">
        <w:rPr>
          <w:rFonts w:asciiTheme="minorHAnsi" w:hAnsiTheme="minorHAnsi"/>
          <w:b/>
          <w:bCs/>
          <w:i/>
          <w:iCs w:val="0"/>
          <w:color w:val="482683"/>
          <w:kern w:val="28"/>
          <w:sz w:val="68"/>
          <w:szCs w:val="68"/>
        </w:rPr>
        <w:t xml:space="preserve"> </w:t>
      </w:r>
      <w:r w:rsidR="004F212A" w:rsidRPr="002E6811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="00097348" w:rsidRPr="002E6811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3</w:t>
      </w:r>
      <w:r w:rsidR="004F212A" w:rsidRPr="002E6811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="00097348" w:rsidRPr="002E6811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12</w:t>
      </w:r>
      <w:r w:rsidR="004F212A" w:rsidRPr="002E6811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6621F092" w14:textId="43C37BE2" w:rsidR="00097348" w:rsidRPr="00097348" w:rsidRDefault="002E6811" w:rsidP="002E6811">
      <w:pPr>
        <w:pStyle w:val="Sous-titre"/>
        <w:numPr>
          <w:ilvl w:val="0"/>
          <w:numId w:val="0"/>
        </w:numPr>
      </w:pPr>
      <w:r>
        <w:t>VYV&gt;2025 Empreinte mutualiste</w:t>
      </w:r>
    </w:p>
    <w:p w14:paraId="29FF1D33" w14:textId="30536CD0" w:rsidR="00FD33E1" w:rsidRPr="00FD33E1" w:rsidRDefault="00FD33E1" w:rsidP="00097348">
      <w:pPr>
        <w:rPr>
          <w:b/>
          <w:bCs/>
        </w:rPr>
      </w:pPr>
      <w:r w:rsidRPr="00FD33E1">
        <w:rPr>
          <w:b/>
          <w:bCs/>
        </w:rPr>
        <w:t>[</w:t>
      </w:r>
      <w:r w:rsidR="002E6811">
        <w:rPr>
          <w:b/>
          <w:bCs/>
        </w:rPr>
        <w:t>P</w:t>
      </w:r>
      <w:r w:rsidRPr="00FD33E1">
        <w:rPr>
          <w:b/>
          <w:bCs/>
        </w:rPr>
        <w:t>ort</w:t>
      </w:r>
      <w:r w:rsidR="002E6811">
        <w:rPr>
          <w:b/>
          <w:bCs/>
        </w:rPr>
        <w:t xml:space="preserve"> </w:t>
      </w:r>
      <w:proofErr w:type="spellStart"/>
      <w:r w:rsidR="002E6811">
        <w:rPr>
          <w:b/>
          <w:bCs/>
        </w:rPr>
        <w:t>Tudy</w:t>
      </w:r>
      <w:proofErr w:type="spellEnd"/>
      <w:r w:rsidRPr="00FD33E1">
        <w:rPr>
          <w:b/>
          <w:bCs/>
        </w:rPr>
        <w:t>]</w:t>
      </w:r>
    </w:p>
    <w:p w14:paraId="427795A5" w14:textId="3F3439DE" w:rsidR="00084144" w:rsidRPr="00084144" w:rsidRDefault="00084144" w:rsidP="00097348">
      <w:pPr>
        <w:pStyle w:val="Titre1"/>
      </w:pPr>
      <w:r>
        <w:t>« La moitié des habitants est âgée de plus de 65 ans. »</w:t>
      </w:r>
    </w:p>
    <w:p w14:paraId="31F38A5F" w14:textId="35F56C5A" w:rsidR="00097348" w:rsidRDefault="00B2573E" w:rsidP="00097348">
      <w:r w:rsidRPr="00B2573E">
        <w:rPr>
          <w:b/>
          <w:bCs/>
        </w:rPr>
        <w:t xml:space="preserve">Nicolas </w:t>
      </w:r>
      <w:proofErr w:type="spellStart"/>
      <w:r w:rsidRPr="00B2573E">
        <w:rPr>
          <w:b/>
          <w:bCs/>
        </w:rPr>
        <w:t>Riguidel</w:t>
      </w:r>
      <w:proofErr w:type="spellEnd"/>
      <w:r w:rsidRPr="00B2573E">
        <w:rPr>
          <w:b/>
          <w:bCs/>
        </w:rPr>
        <w:t>, responsable régional projets</w:t>
      </w:r>
      <w:r w:rsidR="002C68F1">
        <w:rPr>
          <w:b/>
          <w:bCs/>
        </w:rPr>
        <w:t>-</w:t>
      </w:r>
      <w:r w:rsidRPr="00B2573E">
        <w:rPr>
          <w:b/>
          <w:bCs/>
        </w:rPr>
        <w:t>innovation-développement - VYV3 Bretagne :</w:t>
      </w:r>
      <w:r>
        <w:t xml:space="preserve"> « </w:t>
      </w:r>
      <w:r w:rsidR="00097348">
        <w:t>Ce qui a été compliqué sur l'île, c'est que les médecins</w:t>
      </w:r>
      <w:r w:rsidR="002E6811">
        <w:t xml:space="preserve"> </w:t>
      </w:r>
      <w:r w:rsidR="00097348">
        <w:t>qui habitaient sur l'île et qui exerçaient sont partis à la retraite.</w:t>
      </w:r>
      <w:r w:rsidR="002E6811">
        <w:t xml:space="preserve"> </w:t>
      </w:r>
      <w:r w:rsidR="00097348">
        <w:t>La moitié des habitants de l'île du coup est âgée de plus de 65 ans.</w:t>
      </w:r>
      <w:r w:rsidR="002E6811">
        <w:t xml:space="preserve"> </w:t>
      </w:r>
      <w:r w:rsidR="00097348">
        <w:t>Dont 40 % de la population</w:t>
      </w:r>
      <w:r>
        <w:t xml:space="preserve"> </w:t>
      </w:r>
      <w:r w:rsidR="00097348">
        <w:t>est âgé de plus de 75 ans.</w:t>
      </w:r>
      <w:r w:rsidR="002E6811">
        <w:t xml:space="preserve"> </w:t>
      </w:r>
      <w:r w:rsidR="00097348">
        <w:t>Donc il fallait vraiment bâtir quelque chose</w:t>
      </w:r>
      <w:r>
        <w:t xml:space="preserve"> </w:t>
      </w:r>
      <w:r w:rsidR="00097348">
        <w:t>pour faire venir des médecins sur l'île.</w:t>
      </w:r>
      <w:r>
        <w:t> »</w:t>
      </w:r>
    </w:p>
    <w:p w14:paraId="234A8101" w14:textId="26BDD6AC" w:rsidR="002C68F1" w:rsidRPr="002C68F1" w:rsidRDefault="002C68F1" w:rsidP="00097348">
      <w:pPr>
        <w:rPr>
          <w:b/>
          <w:bCs/>
        </w:rPr>
      </w:pPr>
      <w:r w:rsidRPr="002C68F1">
        <w:rPr>
          <w:b/>
          <w:bCs/>
        </w:rPr>
        <w:t>[Arrivée au port]</w:t>
      </w:r>
    </w:p>
    <w:p w14:paraId="66BFC868" w14:textId="7DBBAE30" w:rsidR="007E2E68" w:rsidRDefault="007E2E68" w:rsidP="007E2E68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>Passage de témoin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67101C2D" w14:textId="161CB7B1" w:rsidR="00097348" w:rsidRDefault="00B2573E" w:rsidP="00097348">
      <w:r>
        <w:t>« </w:t>
      </w:r>
      <w:r w:rsidR="00097348">
        <w:t>- Salut Laurent</w:t>
      </w:r>
      <w:r w:rsidR="001F0D51">
        <w:t> !</w:t>
      </w:r>
      <w:r>
        <w:t> »</w:t>
      </w:r>
    </w:p>
    <w:p w14:paraId="10E5B6A7" w14:textId="04ED6E43" w:rsidR="00097348" w:rsidRDefault="00B2573E" w:rsidP="00097348">
      <w:r w:rsidRPr="00B2573E">
        <w:rPr>
          <w:b/>
          <w:bCs/>
        </w:rPr>
        <w:t xml:space="preserve">Laurent Combes, médecin généraliste centre de santé Île de Groix - </w:t>
      </w:r>
      <w:proofErr w:type="spellStart"/>
      <w:r w:rsidRPr="00B2573E">
        <w:rPr>
          <w:b/>
          <w:bCs/>
        </w:rPr>
        <w:t>Apsib</w:t>
      </w:r>
      <w:proofErr w:type="spellEnd"/>
      <w:r w:rsidRPr="00B2573E">
        <w:rPr>
          <w:b/>
          <w:bCs/>
        </w:rPr>
        <w:t>, association fondée par VYV3 Bretagne</w:t>
      </w:r>
      <w:r w:rsidR="009A5EC9">
        <w:rPr>
          <w:b/>
          <w:bCs/>
        </w:rPr>
        <w:t xml:space="preserve">. [Dans une rue </w:t>
      </w:r>
      <w:r w:rsidR="002C68F1">
        <w:rPr>
          <w:b/>
          <w:bCs/>
        </w:rPr>
        <w:t>du Bourg</w:t>
      </w:r>
      <w:r w:rsidR="009A5EC9">
        <w:rPr>
          <w:b/>
          <w:bCs/>
        </w:rPr>
        <w:t>, il retrouve le médecin</w:t>
      </w:r>
      <w:r w:rsidR="002C68F1">
        <w:rPr>
          <w:b/>
          <w:bCs/>
        </w:rPr>
        <w:t xml:space="preserve"> (Victor </w:t>
      </w:r>
      <w:proofErr w:type="spellStart"/>
      <w:r w:rsidR="002C68F1">
        <w:rPr>
          <w:b/>
          <w:bCs/>
        </w:rPr>
        <w:t>Barbaud</w:t>
      </w:r>
      <w:proofErr w:type="spellEnd"/>
      <w:r w:rsidR="002C68F1">
        <w:rPr>
          <w:b/>
          <w:bCs/>
        </w:rPr>
        <w:t>)</w:t>
      </w:r>
      <w:r w:rsidR="009A5EC9">
        <w:rPr>
          <w:b/>
          <w:bCs/>
        </w:rPr>
        <w:t xml:space="preserve"> qui va prendre sa relève</w:t>
      </w:r>
      <w:r w:rsidR="00351F05">
        <w:rPr>
          <w:b/>
          <w:bCs/>
        </w:rPr>
        <w:t xml:space="preserve"> et</w:t>
      </w:r>
      <w:r w:rsidR="002C68F1">
        <w:rPr>
          <w:b/>
          <w:bCs/>
        </w:rPr>
        <w:t xml:space="preserve"> lui</w:t>
      </w:r>
      <w:r w:rsidR="00351F05">
        <w:rPr>
          <w:b/>
          <w:bCs/>
        </w:rPr>
        <w:t xml:space="preserve"> passe les consignes.</w:t>
      </w:r>
      <w:r w:rsidR="009A5EC9">
        <w:rPr>
          <w:b/>
          <w:bCs/>
        </w:rPr>
        <w:t>]</w:t>
      </w:r>
      <w:r>
        <w:rPr>
          <w:b/>
          <w:bCs/>
        </w:rPr>
        <w:t> </w:t>
      </w:r>
      <w:r>
        <w:t>:</w:t>
      </w:r>
      <w:r w:rsidR="009A5EC9">
        <w:t xml:space="preserve"> « </w:t>
      </w:r>
      <w:r w:rsidR="00097348">
        <w:t>Salut. Bon</w:t>
      </w:r>
      <w:r>
        <w:t>,</w:t>
      </w:r>
      <w:r w:rsidR="00097348">
        <w:t xml:space="preserve"> écoute, garde calme, rien de particulier.</w:t>
      </w:r>
    </w:p>
    <w:p w14:paraId="067187E8" w14:textId="167E5823" w:rsidR="009A5EC9" w:rsidRPr="009A5EC9" w:rsidRDefault="009A5EC9" w:rsidP="00097348">
      <w:pPr>
        <w:rPr>
          <w:b/>
          <w:bCs/>
        </w:rPr>
      </w:pPr>
      <w:r w:rsidRPr="009A5EC9">
        <w:rPr>
          <w:b/>
          <w:bCs/>
        </w:rPr>
        <w:t>[Le sac SAMU 56 MCS.]</w:t>
      </w:r>
    </w:p>
    <w:p w14:paraId="1C782E9F" w14:textId="043C6134" w:rsidR="00097348" w:rsidRDefault="001F0D51" w:rsidP="00097348">
      <w:proofErr w:type="gramStart"/>
      <w:r>
        <w:t>s</w:t>
      </w:r>
      <w:r w:rsidR="00097348">
        <w:t>ac</w:t>
      </w:r>
      <w:proofErr w:type="gramEnd"/>
      <w:r w:rsidR="00097348">
        <w:t>, rien mis dedans.</w:t>
      </w:r>
      <w:r>
        <w:t xml:space="preserve"> </w:t>
      </w:r>
      <w:r w:rsidR="00097348">
        <w:t>L'ECG, je ne l'ai pas utilisé, je ne l'ai pas rechargé.</w:t>
      </w:r>
      <w:r w:rsidR="009A5EC9">
        <w:t> </w:t>
      </w:r>
      <w:r>
        <w:br/>
      </w:r>
      <w:r w:rsidR="009A5EC9">
        <w:t xml:space="preserve">- </w:t>
      </w:r>
      <w:r w:rsidR="00097348">
        <w:t>Ok.</w:t>
      </w:r>
      <w:r w:rsidR="009A5EC9">
        <w:t> </w:t>
      </w:r>
      <w:r>
        <w:br/>
      </w:r>
      <w:r w:rsidR="009A5EC9">
        <w:t xml:space="preserve">- </w:t>
      </w:r>
      <w:r w:rsidR="00097348">
        <w:t>Le téléphone, il n'y a rien en cours actuellement.</w:t>
      </w:r>
      <w:r>
        <w:br/>
      </w:r>
      <w:r w:rsidR="009A5EC9">
        <w:t xml:space="preserve">- </w:t>
      </w:r>
      <w:r w:rsidR="00097348">
        <w:t>Et des transmissions particulières ?</w:t>
      </w:r>
      <w:r>
        <w:br/>
      </w:r>
      <w:r w:rsidR="00351F05">
        <w:t xml:space="preserve">- </w:t>
      </w:r>
      <w:r w:rsidR="00097348">
        <w:t>Donc lui, c'est important que tu le revoi</w:t>
      </w:r>
      <w:r w:rsidR="00351F05">
        <w:t>e</w:t>
      </w:r>
      <w:r w:rsidR="00097348">
        <w:t>s.</w:t>
      </w:r>
      <w:r>
        <w:t xml:space="preserve"> </w:t>
      </w:r>
      <w:r w:rsidR="00097348">
        <w:t>Je suppose que si on en est à la ferritine</w:t>
      </w:r>
      <w:r>
        <w:br/>
      </w:r>
      <w:r w:rsidR="00097348">
        <w:t>- Oui, il y a une carence.</w:t>
      </w:r>
      <w:r>
        <w:br/>
      </w:r>
      <w:r w:rsidR="00097348">
        <w:t>- C'est qu'on pense qu'il y a une carence.</w:t>
      </w:r>
      <w:r>
        <w:t xml:space="preserve"> </w:t>
      </w:r>
      <w:r w:rsidR="00097348">
        <w:t xml:space="preserve">Et puis c'est tout ! </w:t>
      </w:r>
      <w:r>
        <w:br/>
      </w:r>
      <w:r w:rsidR="00097348">
        <w:t>- Allez, bon retour</w:t>
      </w:r>
      <w:r w:rsidR="00351F05">
        <w:t> ! </w:t>
      </w:r>
      <w:r>
        <w:br/>
      </w:r>
      <w:r w:rsidR="00351F05">
        <w:t xml:space="preserve">- </w:t>
      </w:r>
      <w:r w:rsidR="00097348">
        <w:t>Bon courage, salut !</w:t>
      </w:r>
      <w:r w:rsidR="00351F05">
        <w:t> »</w:t>
      </w:r>
    </w:p>
    <w:p w14:paraId="0A0261B9" w14:textId="6C0D3586" w:rsidR="00084144" w:rsidRPr="007E2E68" w:rsidRDefault="007E2E68" w:rsidP="00097348">
      <w:pPr>
        <w:pStyle w:val="Titre1"/>
      </w:pPr>
      <w:r>
        <w:t>Un pool de médecins titulaires</w:t>
      </w:r>
    </w:p>
    <w:p w14:paraId="49A15AC2" w14:textId="519CDE20" w:rsidR="00097348" w:rsidRPr="00351F05" w:rsidRDefault="00351F05" w:rsidP="00097348">
      <w:pPr>
        <w:rPr>
          <w:b/>
          <w:bCs/>
        </w:rPr>
      </w:pPr>
      <w:r w:rsidRPr="00351F05">
        <w:rPr>
          <w:b/>
          <w:bCs/>
        </w:rPr>
        <w:t>[L</w:t>
      </w:r>
      <w:r>
        <w:rPr>
          <w:b/>
          <w:bCs/>
        </w:rPr>
        <w:t>es locaux de l</w:t>
      </w:r>
      <w:r w:rsidRPr="00351F05">
        <w:rPr>
          <w:b/>
          <w:bCs/>
        </w:rPr>
        <w:t>a Maison de santé.]</w:t>
      </w:r>
    </w:p>
    <w:p w14:paraId="2D439773" w14:textId="06B04647" w:rsidR="00097348" w:rsidRDefault="00351F05" w:rsidP="00097348">
      <w:r w:rsidRPr="00351F05">
        <w:rPr>
          <w:b/>
          <w:bCs/>
        </w:rPr>
        <w:t xml:space="preserve">Nicolas </w:t>
      </w:r>
      <w:proofErr w:type="spellStart"/>
      <w:r w:rsidRPr="00351F05">
        <w:rPr>
          <w:b/>
          <w:bCs/>
        </w:rPr>
        <w:t>Riguidel</w:t>
      </w:r>
      <w:proofErr w:type="spellEnd"/>
      <w:r w:rsidRPr="00351F05">
        <w:rPr>
          <w:b/>
          <w:bCs/>
        </w:rPr>
        <w:t> </w:t>
      </w:r>
      <w:r w:rsidRPr="00351F05">
        <w:t>: « </w:t>
      </w:r>
      <w:r w:rsidR="00097348" w:rsidRPr="00351F05">
        <w:t>Le scénario retenu,</w:t>
      </w:r>
      <w:r w:rsidRPr="00351F05">
        <w:t xml:space="preserve"> </w:t>
      </w:r>
      <w:r w:rsidR="00097348">
        <w:t>c'est la création d'un centre de santé</w:t>
      </w:r>
      <w:r w:rsidR="001F0D51">
        <w:t xml:space="preserve"> </w:t>
      </w:r>
      <w:r w:rsidR="00097348">
        <w:t>qui fonctionne avec un pool de dix médecins titulaires,</w:t>
      </w:r>
      <w:r w:rsidR="001F0D51">
        <w:t xml:space="preserve"> </w:t>
      </w:r>
      <w:r w:rsidR="00097348">
        <w:t>avec quatre d'entre eux qui sont à temps partiel,</w:t>
      </w:r>
      <w:r>
        <w:t xml:space="preserve"> </w:t>
      </w:r>
      <w:r w:rsidR="00097348">
        <w:t xml:space="preserve">salariés de l'association </w:t>
      </w:r>
      <w:proofErr w:type="spellStart"/>
      <w:r w:rsidR="00097348">
        <w:t>Apsib</w:t>
      </w:r>
      <w:proofErr w:type="spellEnd"/>
      <w:r w:rsidR="00097348">
        <w:t>,</w:t>
      </w:r>
      <w:r w:rsidR="001F0D51">
        <w:t xml:space="preserve"> </w:t>
      </w:r>
      <w:r w:rsidR="00097348">
        <w:t>qui est donc l'association</w:t>
      </w:r>
      <w:r>
        <w:t xml:space="preserve"> </w:t>
      </w:r>
      <w:r w:rsidR="00097348">
        <w:t>gestionnaire du centre de santé,</w:t>
      </w:r>
      <w:r w:rsidR="001F0D51">
        <w:t xml:space="preserve"> </w:t>
      </w:r>
      <w:r w:rsidR="00097348">
        <w:t>et six parmi les dix qui sont en exercice</w:t>
      </w:r>
      <w:r>
        <w:t xml:space="preserve"> </w:t>
      </w:r>
      <w:r w:rsidR="00097348">
        <w:t>libéral, avec qui l'association a une convention.</w:t>
      </w:r>
    </w:p>
    <w:p w14:paraId="663D9B3C" w14:textId="3384C4BF" w:rsidR="00351F05" w:rsidRPr="00351F05" w:rsidRDefault="00351F05" w:rsidP="00097348">
      <w:pPr>
        <w:rPr>
          <w:b/>
          <w:bCs/>
        </w:rPr>
      </w:pPr>
      <w:r w:rsidRPr="00351F05">
        <w:rPr>
          <w:b/>
          <w:bCs/>
        </w:rPr>
        <w:t>[Un médecin ausculte un patient à domicile.]</w:t>
      </w:r>
    </w:p>
    <w:p w14:paraId="05E20D65" w14:textId="4DDE7C27" w:rsidR="00097348" w:rsidRDefault="00097348" w:rsidP="00097348">
      <w:r>
        <w:t>Leur activité est rattachée</w:t>
      </w:r>
      <w:r w:rsidR="00351F05">
        <w:t xml:space="preserve"> </w:t>
      </w:r>
      <w:r>
        <w:t>à l'activité du centre de santé.</w:t>
      </w:r>
    </w:p>
    <w:p w14:paraId="449F32EA" w14:textId="7E09C4A1" w:rsidR="00097348" w:rsidRPr="00067313" w:rsidRDefault="00067313" w:rsidP="00097348">
      <w:pPr>
        <w:rPr>
          <w:b/>
          <w:bCs/>
        </w:rPr>
      </w:pPr>
      <w:r w:rsidRPr="00067313">
        <w:rPr>
          <w:b/>
          <w:bCs/>
        </w:rPr>
        <w:lastRenderedPageBreak/>
        <w:t>[Un patient</w:t>
      </w:r>
      <w:r w:rsidR="002B4F38">
        <w:rPr>
          <w:b/>
          <w:bCs/>
        </w:rPr>
        <w:t xml:space="preserve"> (Antonio Teixeira)</w:t>
      </w:r>
      <w:r w:rsidRPr="00067313">
        <w:rPr>
          <w:b/>
          <w:bCs/>
        </w:rPr>
        <w:t xml:space="preserve"> est </w:t>
      </w:r>
      <w:r w:rsidR="001F0D51">
        <w:rPr>
          <w:b/>
          <w:bCs/>
        </w:rPr>
        <w:t>ausculté</w:t>
      </w:r>
      <w:r w:rsidRPr="00067313">
        <w:rPr>
          <w:b/>
          <w:bCs/>
        </w:rPr>
        <w:t xml:space="preserve"> par </w:t>
      </w:r>
      <w:proofErr w:type="gramStart"/>
      <w:r w:rsidRPr="00067313">
        <w:rPr>
          <w:b/>
          <w:bCs/>
        </w:rPr>
        <w:t>une médecin</w:t>
      </w:r>
      <w:proofErr w:type="gramEnd"/>
      <w:r w:rsidR="004F2613">
        <w:rPr>
          <w:b/>
          <w:bCs/>
        </w:rPr>
        <w:t xml:space="preserve"> (</w:t>
      </w:r>
      <w:r w:rsidR="004F2613" w:rsidRPr="004F2613">
        <w:rPr>
          <w:b/>
          <w:bCs/>
        </w:rPr>
        <w:t xml:space="preserve">Mélanie </w:t>
      </w:r>
      <w:proofErr w:type="spellStart"/>
      <w:r w:rsidR="004F2613" w:rsidRPr="004F2613">
        <w:rPr>
          <w:b/>
          <w:bCs/>
        </w:rPr>
        <w:t>Hsibe</w:t>
      </w:r>
      <w:proofErr w:type="spellEnd"/>
      <w:r w:rsidR="004F2613">
        <w:rPr>
          <w:b/>
          <w:bCs/>
        </w:rPr>
        <w:t>)</w:t>
      </w:r>
      <w:r w:rsidRPr="00067313">
        <w:rPr>
          <w:b/>
          <w:bCs/>
        </w:rPr>
        <w:t xml:space="preserve"> à la </w:t>
      </w:r>
      <w:r w:rsidR="00274091">
        <w:rPr>
          <w:b/>
          <w:bCs/>
        </w:rPr>
        <w:t>M</w:t>
      </w:r>
      <w:r w:rsidRPr="00067313">
        <w:rPr>
          <w:b/>
          <w:bCs/>
        </w:rPr>
        <w:t>aison de santé.]</w:t>
      </w:r>
    </w:p>
    <w:p w14:paraId="2E514A41" w14:textId="1DE62C41" w:rsidR="00097348" w:rsidRDefault="00097348" w:rsidP="00097348">
      <w:r w:rsidRPr="00274091">
        <w:t>Ça veut dire qu'en gros</w:t>
      </w:r>
      <w:r w:rsidR="00274091" w:rsidRPr="00274091">
        <w:t xml:space="preserve"> </w:t>
      </w:r>
      <w:r w:rsidRPr="00274091">
        <w:t>aujourd'hui</w:t>
      </w:r>
      <w:r w:rsidR="001F0D51">
        <w:t xml:space="preserve"> </w:t>
      </w:r>
      <w:r>
        <w:t>avec ce pool de médecins</w:t>
      </w:r>
      <w:r w:rsidR="00274091">
        <w:t xml:space="preserve"> </w:t>
      </w:r>
      <w:r>
        <w:t>et cette proposition,</w:t>
      </w:r>
      <w:r w:rsidR="001F0D51">
        <w:t xml:space="preserve"> </w:t>
      </w:r>
      <w:r>
        <w:t>on a pour la population</w:t>
      </w:r>
      <w:r w:rsidR="00274091">
        <w:t xml:space="preserve"> </w:t>
      </w:r>
      <w:r>
        <w:t>une réponse 24 sur 24,</w:t>
      </w:r>
      <w:r w:rsidR="001F0D51">
        <w:t xml:space="preserve"> </w:t>
      </w:r>
      <w:r>
        <w:t>à la fois à l'urgence et surtout au suivi</w:t>
      </w:r>
      <w:r w:rsidR="002B4F38">
        <w:t xml:space="preserve"> </w:t>
      </w:r>
      <w:r>
        <w:t>d'un cabinet de médecine générale.</w:t>
      </w:r>
      <w:r w:rsidR="00274091">
        <w:t> »</w:t>
      </w:r>
    </w:p>
    <w:p w14:paraId="6F078FC5" w14:textId="51CA0719" w:rsidR="00097348" w:rsidRDefault="004F2613" w:rsidP="00097348">
      <w:r w:rsidRPr="004F2613">
        <w:rPr>
          <w:b/>
          <w:bCs/>
        </w:rPr>
        <w:t xml:space="preserve">Mélanie </w:t>
      </w:r>
      <w:proofErr w:type="spellStart"/>
      <w:r w:rsidRPr="004F2613">
        <w:rPr>
          <w:b/>
          <w:bCs/>
        </w:rPr>
        <w:t>Hsibe</w:t>
      </w:r>
      <w:proofErr w:type="spellEnd"/>
      <w:r w:rsidR="001F0D51">
        <w:rPr>
          <w:b/>
          <w:bCs/>
        </w:rPr>
        <w:t> :</w:t>
      </w:r>
      <w:r w:rsidR="00274091">
        <w:t xml:space="preserve"> « </w:t>
      </w:r>
      <w:r w:rsidR="00097348">
        <w:t>C'est ça votre dernière ordonnance ?</w:t>
      </w:r>
      <w:r w:rsidR="00274091">
        <w:t xml:space="preserve"> </w:t>
      </w:r>
      <w:r w:rsidR="00097348">
        <w:t>Voilà, avec le traitement pour le cœur, en fait.</w:t>
      </w:r>
      <w:r w:rsidR="001F0D51">
        <w:t xml:space="preserve"> </w:t>
      </w:r>
      <w:r w:rsidR="00097348">
        <w:t>Quand vous marchez ou faites du vélo</w:t>
      </w:r>
      <w:r w:rsidR="00274091">
        <w:t xml:space="preserve">, </w:t>
      </w:r>
      <w:r w:rsidR="00097348">
        <w:t>est-ce que vous vous sentez un peu essoufflé parfois ?</w:t>
      </w:r>
      <w:r w:rsidR="001F0D51">
        <w:t> »</w:t>
      </w:r>
    </w:p>
    <w:p w14:paraId="1A547C1E" w14:textId="2CE67392" w:rsidR="00097348" w:rsidRDefault="002B4F38" w:rsidP="00097348">
      <w:r>
        <w:rPr>
          <w:b/>
          <w:bCs/>
        </w:rPr>
        <w:t xml:space="preserve">Antonio Teixeira, patient centre de santé Île de Groix - </w:t>
      </w:r>
      <w:proofErr w:type="spellStart"/>
      <w:r>
        <w:rPr>
          <w:b/>
          <w:bCs/>
        </w:rPr>
        <w:t>Apsib</w:t>
      </w:r>
      <w:proofErr w:type="spellEnd"/>
      <w:r>
        <w:rPr>
          <w:b/>
          <w:bCs/>
        </w:rPr>
        <w:t xml:space="preserve"> association fondée par VYV3 Bretagne</w:t>
      </w:r>
      <w:r w:rsidR="00274091" w:rsidRPr="00274091">
        <w:rPr>
          <w:b/>
          <w:bCs/>
        </w:rPr>
        <w:t> :</w:t>
      </w:r>
      <w:r w:rsidR="00274091">
        <w:t xml:space="preserve"> </w:t>
      </w:r>
      <w:r>
        <w:t>« </w:t>
      </w:r>
      <w:r w:rsidR="00097348">
        <w:t>Oui, parfois.</w:t>
      </w:r>
      <w:r w:rsidR="00274091">
        <w:t xml:space="preserve"> </w:t>
      </w:r>
      <w:r w:rsidR="00097348">
        <w:t>Je marche pas mal parce que je chasse.</w:t>
      </w:r>
      <w:r w:rsidR="00084144">
        <w:br/>
      </w:r>
      <w:r w:rsidR="00097348">
        <w:t>Avant, c'était des remplaçants, maintenant, on a</w:t>
      </w:r>
      <w:r>
        <w:t xml:space="preserve"> </w:t>
      </w:r>
      <w:r w:rsidR="00097348">
        <w:t>quelqu'un qui reste là tout le temps. C'est beaucoup mieux.</w:t>
      </w:r>
      <w:r>
        <w:t> »</w:t>
      </w:r>
    </w:p>
    <w:p w14:paraId="38CCCB6F" w14:textId="77777777" w:rsidR="00097348" w:rsidRPr="002B4F38" w:rsidRDefault="002B4F38" w:rsidP="00097348">
      <w:pPr>
        <w:rPr>
          <w:b/>
          <w:bCs/>
        </w:rPr>
      </w:pPr>
      <w:r w:rsidRPr="002B4F38">
        <w:rPr>
          <w:b/>
          <w:bCs/>
        </w:rPr>
        <w:t>[Une maman est reçue avec son bébé à la Maison de santé.]</w:t>
      </w:r>
    </w:p>
    <w:p w14:paraId="62ECCEF8" w14:textId="4A6CE239" w:rsidR="00097348" w:rsidRDefault="002B4F38" w:rsidP="00097348">
      <w:r w:rsidRPr="00351F05">
        <w:rPr>
          <w:b/>
          <w:bCs/>
        </w:rPr>
        <w:t xml:space="preserve">Nicolas </w:t>
      </w:r>
      <w:proofErr w:type="spellStart"/>
      <w:r w:rsidRPr="00351F05">
        <w:rPr>
          <w:b/>
          <w:bCs/>
        </w:rPr>
        <w:t>Riguidel</w:t>
      </w:r>
      <w:proofErr w:type="spellEnd"/>
      <w:r w:rsidRPr="00351F05">
        <w:rPr>
          <w:b/>
          <w:bCs/>
        </w:rPr>
        <w:t> </w:t>
      </w:r>
      <w:r w:rsidRPr="00351F05">
        <w:t xml:space="preserve">: </w:t>
      </w:r>
      <w:r>
        <w:t>« </w:t>
      </w:r>
      <w:r w:rsidR="00097348">
        <w:t>On a une organisation qui allie de la médecine générale classique et de la médecine d'urgence.</w:t>
      </w:r>
    </w:p>
    <w:p w14:paraId="23A54129" w14:textId="0F604123" w:rsidR="00097348" w:rsidRPr="002B4F38" w:rsidRDefault="002B4F38" w:rsidP="00097348">
      <w:pPr>
        <w:rPr>
          <w:b/>
          <w:bCs/>
        </w:rPr>
      </w:pPr>
      <w:r w:rsidRPr="002B4F38">
        <w:rPr>
          <w:b/>
          <w:bCs/>
        </w:rPr>
        <w:t>[</w:t>
      </w:r>
      <w:r w:rsidR="005238AA" w:rsidRPr="005238AA">
        <w:rPr>
          <w:b/>
          <w:bCs/>
        </w:rPr>
        <w:t xml:space="preserve">Victor </w:t>
      </w:r>
      <w:proofErr w:type="spellStart"/>
      <w:r w:rsidR="005238AA" w:rsidRPr="005238AA">
        <w:rPr>
          <w:b/>
          <w:bCs/>
        </w:rPr>
        <w:t>Barbaud</w:t>
      </w:r>
      <w:proofErr w:type="spellEnd"/>
      <w:r w:rsidR="005238AA">
        <w:t xml:space="preserve"> </w:t>
      </w:r>
      <w:r w:rsidRPr="002B4F38">
        <w:rPr>
          <w:b/>
          <w:bCs/>
        </w:rPr>
        <w:t>se rend chez un patient avec le sac d’urgence.]</w:t>
      </w:r>
    </w:p>
    <w:p w14:paraId="7C916020" w14:textId="2CDD69E9" w:rsidR="007E2E68" w:rsidRDefault="007E2E68" w:rsidP="007E2E68">
      <w:pPr>
        <w:pStyle w:val="Titre3"/>
        <w:numPr>
          <w:ilvl w:val="0"/>
          <w:numId w:val="0"/>
        </w:numPr>
        <w:ind w:left="720" w:hanging="720"/>
      </w:pPr>
      <w:bookmarkStart w:id="2" w:name="_Hlk135152069"/>
      <w:r>
        <w:rPr>
          <w:b/>
          <w:color w:val="82368C"/>
          <w:sz w:val="32"/>
          <w:szCs w:val="32"/>
        </w:rPr>
        <w:t>2.1</w:t>
      </w:r>
      <w:r>
        <w:rPr>
          <w:b/>
          <w:color w:val="82368C"/>
          <w:sz w:val="32"/>
          <w:szCs w:val="32"/>
        </w:rPr>
        <w:tab/>
        <w:t>Une riche expérience professionnelle</w:t>
      </w:r>
      <w:r w:rsidRPr="00B75308">
        <w:rPr>
          <w:b/>
          <w:color w:val="82368C"/>
          <w:sz w:val="32"/>
          <w:szCs w:val="32"/>
        </w:rPr>
        <w:t xml:space="preserve"> </w:t>
      </w:r>
    </w:p>
    <w:bookmarkEnd w:id="2"/>
    <w:p w14:paraId="306D8906" w14:textId="51CB3A88" w:rsidR="00097348" w:rsidRDefault="00097348" w:rsidP="00097348">
      <w:r>
        <w:t>Ce qui fait qu'un médecin, dans sa semaine, il va passer</w:t>
      </w:r>
      <w:r w:rsidR="002B4F38">
        <w:t xml:space="preserve"> </w:t>
      </w:r>
      <w:r>
        <w:t>deux jours en médecine générale de suivi classique,</w:t>
      </w:r>
      <w:r w:rsidR="00084144">
        <w:t xml:space="preserve"> </w:t>
      </w:r>
      <w:r>
        <w:t>et puis il va faire une ou deux journées,</w:t>
      </w:r>
      <w:r w:rsidR="002B4F38">
        <w:t xml:space="preserve"> </w:t>
      </w:r>
      <w:r>
        <w:t xml:space="preserve">gardes comprises, en médecin </w:t>
      </w:r>
      <w:r w:rsidR="002B4F38">
        <w:t>« </w:t>
      </w:r>
      <w:r>
        <w:t>numéro trois</w:t>
      </w:r>
      <w:r w:rsidR="002B4F38">
        <w:t> »</w:t>
      </w:r>
      <w:r>
        <w:t xml:space="preserve"> dédié à l'urgence.</w:t>
      </w:r>
      <w:r w:rsidR="00084144">
        <w:t xml:space="preserve"> </w:t>
      </w:r>
      <w:r>
        <w:t>Pour avoir ce même panel de situations, il faut passer peut-être trois mois sur le continent.</w:t>
      </w:r>
      <w:r w:rsidR="005238AA">
        <w:t> »</w:t>
      </w:r>
    </w:p>
    <w:p w14:paraId="3020F40B" w14:textId="4F8FB161" w:rsidR="00097348" w:rsidRDefault="004F2613" w:rsidP="00097348">
      <w:r>
        <w:rPr>
          <w:b/>
          <w:bCs/>
        </w:rPr>
        <w:t>[</w:t>
      </w:r>
      <w:r w:rsidR="005238AA" w:rsidRPr="005238AA">
        <w:rPr>
          <w:b/>
          <w:bCs/>
        </w:rPr>
        <w:t xml:space="preserve">Victor </w:t>
      </w:r>
      <w:proofErr w:type="spellStart"/>
      <w:r w:rsidR="005238AA" w:rsidRPr="005238AA">
        <w:rPr>
          <w:b/>
          <w:bCs/>
        </w:rPr>
        <w:t>Barbaud</w:t>
      </w:r>
      <w:proofErr w:type="spellEnd"/>
      <w:r w:rsidR="005238AA">
        <w:rPr>
          <w:b/>
          <w:bCs/>
        </w:rPr>
        <w:t xml:space="preserve"> </w:t>
      </w:r>
      <w:r>
        <w:rPr>
          <w:b/>
          <w:bCs/>
        </w:rPr>
        <w:t>arrive</w:t>
      </w:r>
      <w:r w:rsidR="005238AA">
        <w:rPr>
          <w:b/>
          <w:bCs/>
        </w:rPr>
        <w:t xml:space="preserve"> au domicile d’un patient</w:t>
      </w:r>
      <w:r>
        <w:t>]</w:t>
      </w:r>
      <w:r w:rsidR="00084144" w:rsidRPr="00084144">
        <w:rPr>
          <w:b/>
          <w:bCs/>
        </w:rPr>
        <w:t> :</w:t>
      </w:r>
      <w:r w:rsidR="005238AA">
        <w:t xml:space="preserve"> « </w:t>
      </w:r>
      <w:r w:rsidR="00097348">
        <w:t xml:space="preserve">Bonjour </w:t>
      </w:r>
      <w:r w:rsidR="005238AA">
        <w:t>M</w:t>
      </w:r>
      <w:r w:rsidR="00097348">
        <w:t>onsieur Tonnerre.</w:t>
      </w:r>
      <w:r w:rsidR="00084144">
        <w:br/>
      </w:r>
      <w:r w:rsidR="00097348">
        <w:t>- Bonjour docteur.</w:t>
      </w:r>
      <w:r w:rsidR="00084144">
        <w:br/>
      </w:r>
      <w:r w:rsidR="005238AA">
        <w:t xml:space="preserve">- </w:t>
      </w:r>
      <w:r w:rsidR="00097348">
        <w:t xml:space="preserve">Comment allez-vous ? Victor </w:t>
      </w:r>
      <w:proofErr w:type="spellStart"/>
      <w:r w:rsidR="00097348">
        <w:t>Barbaud</w:t>
      </w:r>
      <w:proofErr w:type="spellEnd"/>
      <w:r w:rsidR="00097348">
        <w:t>, je suis un des médecins du centre.</w:t>
      </w:r>
      <w:r w:rsidR="00084144">
        <w:t xml:space="preserve"> </w:t>
      </w:r>
      <w:r w:rsidR="00097348">
        <w:t>Comment vous vous sentez en ce moment ?</w:t>
      </w:r>
      <w:r w:rsidR="00084144">
        <w:br/>
      </w:r>
      <w:r w:rsidR="00097348">
        <w:t>- Ça va, ça va beaucoup mieux que j'ai été.</w:t>
      </w:r>
      <w:r w:rsidR="00084144">
        <w:br/>
      </w:r>
      <w:r w:rsidR="00097348">
        <w:t>- Ok.</w:t>
      </w:r>
      <w:r w:rsidR="005238AA">
        <w:t> »</w:t>
      </w:r>
    </w:p>
    <w:p w14:paraId="2444CEEC" w14:textId="57AF0239" w:rsidR="00097348" w:rsidRDefault="005238AA" w:rsidP="00097348">
      <w:r w:rsidRPr="005238AA">
        <w:rPr>
          <w:b/>
          <w:bCs/>
        </w:rPr>
        <w:t xml:space="preserve">Victor </w:t>
      </w:r>
      <w:proofErr w:type="spellStart"/>
      <w:r w:rsidRPr="005238AA">
        <w:rPr>
          <w:b/>
          <w:bCs/>
        </w:rPr>
        <w:t>Barbaud</w:t>
      </w:r>
      <w:proofErr w:type="spellEnd"/>
      <w:r w:rsidRPr="005238AA">
        <w:rPr>
          <w:b/>
          <w:bCs/>
        </w:rPr>
        <w:t xml:space="preserve">, médecin généraliste centre de santé Île de </w:t>
      </w:r>
      <w:r>
        <w:rPr>
          <w:b/>
          <w:bCs/>
        </w:rPr>
        <w:t>G</w:t>
      </w:r>
      <w:r w:rsidRPr="005238AA">
        <w:rPr>
          <w:b/>
          <w:bCs/>
        </w:rPr>
        <w:t>roix -</w:t>
      </w:r>
      <w:proofErr w:type="spellStart"/>
      <w:r w:rsidRPr="005238AA">
        <w:rPr>
          <w:b/>
          <w:bCs/>
        </w:rPr>
        <w:t>Apsib</w:t>
      </w:r>
      <w:proofErr w:type="spellEnd"/>
      <w:r w:rsidRPr="005238AA">
        <w:rPr>
          <w:b/>
          <w:bCs/>
        </w:rPr>
        <w:t xml:space="preserve"> association fondée par VYV3 Bretagne : </w:t>
      </w:r>
      <w:r>
        <w:t>« </w:t>
      </w:r>
      <w:r w:rsidR="00097348">
        <w:t>C'est un monsieur qui a beaucoup de comorbidités,</w:t>
      </w:r>
      <w:r w:rsidR="00084144">
        <w:t xml:space="preserve"> </w:t>
      </w:r>
      <w:r w:rsidR="00097348">
        <w:t>beaucoup de maladies, notamment</w:t>
      </w:r>
      <w:r>
        <w:t xml:space="preserve"> </w:t>
      </w:r>
      <w:r w:rsidR="00097348">
        <w:t>une maladie cardiovasculaire</w:t>
      </w:r>
      <w:r w:rsidR="00084144">
        <w:t xml:space="preserve"> </w:t>
      </w:r>
      <w:r w:rsidR="00097348">
        <w:t>qui nécessite un suivi</w:t>
      </w:r>
      <w:r>
        <w:t xml:space="preserve"> </w:t>
      </w:r>
      <w:r w:rsidR="00097348">
        <w:t>mensuel pour justement</w:t>
      </w:r>
      <w:r w:rsidR="00084144">
        <w:t xml:space="preserve"> </w:t>
      </w:r>
      <w:r w:rsidR="00097348">
        <w:t>préserver son maintien à domicile,</w:t>
      </w:r>
      <w:r>
        <w:t xml:space="preserve"> </w:t>
      </w:r>
      <w:r w:rsidR="00097348">
        <w:t>préserver ce à quoi il est attaché.</w:t>
      </w:r>
      <w:r w:rsidR="004F2613">
        <w:t> »</w:t>
      </w:r>
    </w:p>
    <w:p w14:paraId="1E641026" w14:textId="6FF51A33" w:rsidR="004F2613" w:rsidRDefault="004F2613" w:rsidP="00097348">
      <w:r w:rsidRPr="00084144">
        <w:rPr>
          <w:b/>
          <w:bCs/>
        </w:rPr>
        <w:t>[</w:t>
      </w:r>
      <w:r w:rsidRPr="005238AA">
        <w:rPr>
          <w:b/>
          <w:bCs/>
        </w:rPr>
        <w:t xml:space="preserve">Victor </w:t>
      </w:r>
      <w:proofErr w:type="spellStart"/>
      <w:r w:rsidRPr="005238AA">
        <w:rPr>
          <w:b/>
          <w:bCs/>
        </w:rPr>
        <w:t>Barbaud</w:t>
      </w:r>
      <w:proofErr w:type="spellEnd"/>
      <w:r>
        <w:t xml:space="preserve"> </w:t>
      </w:r>
      <w:r w:rsidRPr="004F2613">
        <w:rPr>
          <w:b/>
          <w:bCs/>
        </w:rPr>
        <w:t>revient à la Maison de santé]</w:t>
      </w:r>
    </w:p>
    <w:p w14:paraId="1712A412" w14:textId="03EE0894" w:rsidR="00097348" w:rsidRDefault="004F2613" w:rsidP="00097348">
      <w:r w:rsidRPr="00351F05">
        <w:rPr>
          <w:b/>
          <w:bCs/>
        </w:rPr>
        <w:t xml:space="preserve">Nicolas </w:t>
      </w:r>
      <w:proofErr w:type="spellStart"/>
      <w:r w:rsidRPr="00351F05">
        <w:rPr>
          <w:b/>
          <w:bCs/>
        </w:rPr>
        <w:t>Riguidel</w:t>
      </w:r>
      <w:proofErr w:type="spellEnd"/>
      <w:r w:rsidRPr="00084144">
        <w:rPr>
          <w:b/>
          <w:bCs/>
        </w:rPr>
        <w:t> :</w:t>
      </w:r>
      <w:r w:rsidRPr="00351F05">
        <w:t xml:space="preserve"> </w:t>
      </w:r>
      <w:r>
        <w:t>« </w:t>
      </w:r>
      <w:r w:rsidR="00097348">
        <w:t>Il y a un aspect de formation accélérée</w:t>
      </w:r>
      <w:r>
        <w:t xml:space="preserve"> </w:t>
      </w:r>
      <w:r w:rsidR="00097348">
        <w:t>et de variété des situations qui est</w:t>
      </w:r>
      <w:r w:rsidR="00084144">
        <w:t xml:space="preserve"> </w:t>
      </w:r>
      <w:r w:rsidR="00097348">
        <w:t>hyper intéressant pour un jeune médecin</w:t>
      </w:r>
      <w:r>
        <w:t xml:space="preserve"> </w:t>
      </w:r>
      <w:r w:rsidR="00097348">
        <w:t>qui veut exercer son métier.</w:t>
      </w:r>
      <w:r w:rsidR="0024305E">
        <w:t> »</w:t>
      </w:r>
    </w:p>
    <w:p w14:paraId="20BB68FD" w14:textId="52A7703F" w:rsidR="00AA2DF6" w:rsidRDefault="004F2613" w:rsidP="00137FEF">
      <w:r w:rsidRPr="004F2613">
        <w:rPr>
          <w:b/>
          <w:bCs/>
        </w:rPr>
        <w:t xml:space="preserve">Mélanie </w:t>
      </w:r>
      <w:proofErr w:type="spellStart"/>
      <w:r w:rsidRPr="004F2613">
        <w:rPr>
          <w:b/>
          <w:bCs/>
        </w:rPr>
        <w:t>Hsibe</w:t>
      </w:r>
      <w:proofErr w:type="spellEnd"/>
      <w:r w:rsidRPr="005238AA">
        <w:rPr>
          <w:b/>
          <w:bCs/>
        </w:rPr>
        <w:t xml:space="preserve">, médecin généraliste centre de santé Île de </w:t>
      </w:r>
      <w:r>
        <w:rPr>
          <w:b/>
          <w:bCs/>
        </w:rPr>
        <w:t>G</w:t>
      </w:r>
      <w:r w:rsidRPr="005238AA">
        <w:rPr>
          <w:b/>
          <w:bCs/>
        </w:rPr>
        <w:t>roix -</w:t>
      </w:r>
      <w:proofErr w:type="spellStart"/>
      <w:r w:rsidRPr="005238AA">
        <w:rPr>
          <w:b/>
          <w:bCs/>
        </w:rPr>
        <w:t>Apsib</w:t>
      </w:r>
      <w:proofErr w:type="spellEnd"/>
      <w:r w:rsidRPr="005238AA">
        <w:rPr>
          <w:b/>
          <w:bCs/>
        </w:rPr>
        <w:t xml:space="preserve"> association fondée par VYV3 Bretagne</w:t>
      </w:r>
      <w:r w:rsidR="0024305E">
        <w:rPr>
          <w:b/>
          <w:bCs/>
        </w:rPr>
        <w:t xml:space="preserve"> [Dans le cabinet de consultation de la Maison de santé]</w:t>
      </w:r>
      <w:r w:rsidRPr="005238AA">
        <w:rPr>
          <w:b/>
          <w:bCs/>
        </w:rPr>
        <w:t> :</w:t>
      </w:r>
      <w:r>
        <w:rPr>
          <w:b/>
          <w:bCs/>
        </w:rPr>
        <w:t xml:space="preserve"> « </w:t>
      </w:r>
      <w:r w:rsidR="00097348">
        <w:t>Travailler sur une île,</w:t>
      </w:r>
      <w:r w:rsidR="0024305E">
        <w:t xml:space="preserve"> </w:t>
      </w:r>
      <w:r w:rsidR="00097348">
        <w:t>c'est intéressant.</w:t>
      </w:r>
      <w:r w:rsidR="00084144">
        <w:t xml:space="preserve"> </w:t>
      </w:r>
      <w:r w:rsidR="00097348">
        <w:t>On est le premier recours</w:t>
      </w:r>
      <w:r w:rsidR="0024305E">
        <w:t xml:space="preserve"> </w:t>
      </w:r>
      <w:r w:rsidR="00097348">
        <w:t>pour de multiples pathologies,</w:t>
      </w:r>
      <w:r w:rsidR="00084144">
        <w:t xml:space="preserve"> </w:t>
      </w:r>
      <w:r w:rsidR="00097348">
        <w:t>que ce soit du suivi de maladies chroniques, de l'urgence, de la pédiatrie, de la gynécologie, etc.</w:t>
      </w:r>
      <w:r w:rsidR="00084144">
        <w:t xml:space="preserve"> </w:t>
      </w:r>
      <w:r w:rsidR="00097348">
        <w:t>Donc tout ça, c'est vraiment ce mode d'exercice</w:t>
      </w:r>
      <w:r w:rsidR="0024305E">
        <w:t xml:space="preserve"> </w:t>
      </w:r>
      <w:r w:rsidR="00097348">
        <w:t>qui m'intéressait</w:t>
      </w:r>
      <w:r w:rsidR="00871721">
        <w:t>,</w:t>
      </w:r>
      <w:r w:rsidR="00097348">
        <w:t xml:space="preserve"> que je recherchais.</w:t>
      </w:r>
      <w:r w:rsidR="00084144">
        <w:t xml:space="preserve"> </w:t>
      </w:r>
      <w:r w:rsidR="00097348">
        <w:t>Et quand on m'a proposé ça, j'ai foncé !</w:t>
      </w:r>
      <w:r w:rsidR="0024305E">
        <w:t> »</w:t>
      </w:r>
      <w:bookmarkStart w:id="3" w:name="_GoBack"/>
      <w:bookmarkEnd w:id="0"/>
      <w:bookmarkEnd w:id="1"/>
      <w:bookmarkEnd w:id="3"/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C33BF" w14:textId="77777777" w:rsidR="000879DB" w:rsidRDefault="000879DB" w:rsidP="00330AD8">
      <w:r>
        <w:separator/>
      </w:r>
    </w:p>
  </w:endnote>
  <w:endnote w:type="continuationSeparator" w:id="0">
    <w:p w14:paraId="1298F3A1" w14:textId="77777777" w:rsidR="000879DB" w:rsidRDefault="000879DB" w:rsidP="00330AD8">
      <w:r>
        <w:continuationSeparator/>
      </w:r>
    </w:p>
  </w:endnote>
  <w:endnote w:type="continuationNotice" w:id="1">
    <w:p w14:paraId="44CC2016" w14:textId="77777777" w:rsidR="000879DB" w:rsidRDefault="000879D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proofErr w:type="gramStart"/>
                          <w:r w:rsidRPr="0034450E">
                            <w:t>immatriculée</w:t>
                          </w:r>
                          <w:proofErr w:type="gramEnd"/>
                          <w:r w:rsidRPr="0034450E">
                            <w:t xml:space="preserve"> au répertoire </w:t>
                          </w:r>
                          <w:proofErr w:type="spellStart"/>
                          <w:r w:rsidRPr="0034450E">
                            <w:t>Sirene</w:t>
                          </w:r>
                          <w:proofErr w:type="spellEnd"/>
                          <w:r w:rsidRPr="0034450E">
                            <w:t xml:space="preserve"> sous le numéro </w:t>
                          </w:r>
                          <w:proofErr w:type="spellStart"/>
                          <w:r w:rsidRPr="0034450E">
                            <w:t>Siren</w:t>
                          </w:r>
                          <w:proofErr w:type="spellEnd"/>
                          <w:r w:rsidRPr="0034450E">
                            <w:t xml:space="preserve"> 532 661 832, numéro LEI </w:t>
                          </w:r>
                          <w:proofErr w:type="spellStart"/>
                          <w:r w:rsidRPr="0034450E">
                            <w:t>969500E0I6R1LLI4UF62</w:t>
                          </w:r>
                          <w:proofErr w:type="spellEnd"/>
                          <w:r w:rsidRPr="0034450E">
                            <w:t>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</w:t>
                    </w:r>
                    <w:proofErr w:type="spellStart"/>
                    <w:r w:rsidRPr="0034450E">
                      <w:t>969500E0I6R1LLI4UF62</w:t>
                    </w:r>
                    <w:proofErr w:type="spellEnd"/>
                    <w:r w:rsidRPr="0034450E">
                      <w:t>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F2D76" w14:textId="77777777" w:rsidR="000879DB" w:rsidRDefault="000879DB" w:rsidP="00330AD8">
      <w:r>
        <w:separator/>
      </w:r>
    </w:p>
  </w:footnote>
  <w:footnote w:type="continuationSeparator" w:id="0">
    <w:p w14:paraId="696DE330" w14:textId="77777777" w:rsidR="000879DB" w:rsidRDefault="000879DB" w:rsidP="00330AD8">
      <w:r>
        <w:continuationSeparator/>
      </w:r>
    </w:p>
  </w:footnote>
  <w:footnote w:type="continuationNotice" w:id="1">
    <w:p w14:paraId="34913968" w14:textId="77777777" w:rsidR="000879DB" w:rsidRDefault="000879D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F8371D"/>
    <w:multiLevelType w:val="hybridMultilevel"/>
    <w:tmpl w:val="07849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67313"/>
    <w:rsid w:val="0008079B"/>
    <w:rsid w:val="00084144"/>
    <w:rsid w:val="0008600F"/>
    <w:rsid w:val="000873C4"/>
    <w:rsid w:val="000879DB"/>
    <w:rsid w:val="00097348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E216E"/>
    <w:rsid w:val="001F0D51"/>
    <w:rsid w:val="001F3DED"/>
    <w:rsid w:val="001F4A81"/>
    <w:rsid w:val="00215976"/>
    <w:rsid w:val="00215AE7"/>
    <w:rsid w:val="0022172A"/>
    <w:rsid w:val="00227AE7"/>
    <w:rsid w:val="00230138"/>
    <w:rsid w:val="00237C58"/>
    <w:rsid w:val="002423B4"/>
    <w:rsid w:val="0024305E"/>
    <w:rsid w:val="002436CB"/>
    <w:rsid w:val="002465E1"/>
    <w:rsid w:val="002564A4"/>
    <w:rsid w:val="00274091"/>
    <w:rsid w:val="002818A7"/>
    <w:rsid w:val="002A4182"/>
    <w:rsid w:val="002A590C"/>
    <w:rsid w:val="002B17FD"/>
    <w:rsid w:val="002B1BCE"/>
    <w:rsid w:val="002B4F38"/>
    <w:rsid w:val="002C68F1"/>
    <w:rsid w:val="002E0B64"/>
    <w:rsid w:val="002E6811"/>
    <w:rsid w:val="00311232"/>
    <w:rsid w:val="0032530D"/>
    <w:rsid w:val="003265DC"/>
    <w:rsid w:val="00330AD8"/>
    <w:rsid w:val="00331517"/>
    <w:rsid w:val="00331894"/>
    <w:rsid w:val="0034450E"/>
    <w:rsid w:val="0035031F"/>
    <w:rsid w:val="00351F05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C3E2A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4F2613"/>
    <w:rsid w:val="0050155F"/>
    <w:rsid w:val="00511563"/>
    <w:rsid w:val="0051713F"/>
    <w:rsid w:val="005214C8"/>
    <w:rsid w:val="005228AF"/>
    <w:rsid w:val="005238AA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5F11C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01F08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2E68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71721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A5EC9"/>
    <w:rsid w:val="009C219B"/>
    <w:rsid w:val="009C2237"/>
    <w:rsid w:val="009C2FA9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2573E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1A01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D63F7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80897"/>
    <w:rsid w:val="00D840A7"/>
    <w:rsid w:val="00D90141"/>
    <w:rsid w:val="00D95DB6"/>
    <w:rsid w:val="00DB50DD"/>
    <w:rsid w:val="00DC0A75"/>
    <w:rsid w:val="00DC0BE8"/>
    <w:rsid w:val="00DC2F7A"/>
    <w:rsid w:val="00E14551"/>
    <w:rsid w:val="00E16C79"/>
    <w:rsid w:val="00E21507"/>
    <w:rsid w:val="00E23227"/>
    <w:rsid w:val="00E2450E"/>
    <w:rsid w:val="00E81C40"/>
    <w:rsid w:val="00E86F1F"/>
    <w:rsid w:val="00EA60F1"/>
    <w:rsid w:val="00EB1F84"/>
    <w:rsid w:val="00EB37A0"/>
    <w:rsid w:val="00EE4730"/>
    <w:rsid w:val="00EE7408"/>
    <w:rsid w:val="00F04CFE"/>
    <w:rsid w:val="00F31E67"/>
    <w:rsid w:val="00F446CE"/>
    <w:rsid w:val="00F63A79"/>
    <w:rsid w:val="00F86323"/>
    <w:rsid w:val="00FA521D"/>
    <w:rsid w:val="00FB7BAB"/>
    <w:rsid w:val="00FD1EAA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26011-C9E2-46D6-B4E7-B64203DA6253}"/>
</file>

<file path=customXml/itemProps4.xml><?xml version="1.0" encoding="utf-8"?>
<ds:datastoreItem xmlns:ds="http://schemas.openxmlformats.org/officeDocument/2006/customXml" ds:itemID="{5399FAFD-564A-47D3-BC8F-5D5F7A43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19</TotalTime>
  <Pages>2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3</cp:revision>
  <cp:lastPrinted>2017-09-27T16:29:00Z</cp:lastPrinted>
  <dcterms:created xsi:type="dcterms:W3CDTF">2023-05-16T15:57:00Z</dcterms:created>
  <dcterms:modified xsi:type="dcterms:W3CDTF">2023-05-16T19:32:00Z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