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0A36C" w14:textId="49FB736D" w:rsidR="00F64E94" w:rsidRDefault="00F64E94" w:rsidP="00B77DE9">
      <w:pPr>
        <w:pStyle w:val="Sous-titre"/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TERRITOIRES EN ACTION</w:t>
      </w:r>
    </w:p>
    <w:p w14:paraId="6EE52895" w14:textId="40185C7E" w:rsidR="001F53B3" w:rsidRPr="00F64E94" w:rsidRDefault="003600F0" w:rsidP="001F53B3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r w:rsidRPr="003600F0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Des pas pour le Défy, un challenge réussi</w:t>
      </w:r>
      <w:r w:rsidR="00CC30A8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 !</w:t>
      </w:r>
      <w:r w:rsidR="002B17FD" w:rsidRPr="002B17FD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 </w:t>
      </w:r>
      <w:r w:rsidR="004F212A" w:rsidRPr="00F64E94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(</w:t>
      </w:r>
      <w:r w:rsidR="001F53B3" w:rsidRPr="00F64E94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3</w:t>
      </w:r>
      <w:r w:rsidR="004F212A" w:rsidRPr="00F64E94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 xml:space="preserve"> min </w:t>
      </w:r>
      <w:r w:rsidR="001F53B3" w:rsidRPr="00F64E94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24</w:t>
      </w:r>
      <w:r w:rsidR="004F212A" w:rsidRPr="00F64E94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)</w:t>
      </w:r>
    </w:p>
    <w:p w14:paraId="0374DE2B" w14:textId="2D23B176" w:rsidR="00DB5B9A" w:rsidRPr="00DB5B9A" w:rsidRDefault="00DB5B9A" w:rsidP="001F53B3">
      <w:pPr>
        <w:pStyle w:val="Titre1"/>
      </w:pPr>
      <w:r>
        <w:t>Associer visite d’une ville et sport</w:t>
      </w:r>
    </w:p>
    <w:p w14:paraId="041D5C1C" w14:textId="75D18F56" w:rsidR="001F53B3" w:rsidRDefault="001F53B3" w:rsidP="001F53B3">
      <w:r w:rsidRPr="001F53B3">
        <w:rPr>
          <w:b/>
          <w:bCs/>
        </w:rPr>
        <w:t xml:space="preserve">Vincent </w:t>
      </w:r>
      <w:r w:rsidR="00D2662F">
        <w:rPr>
          <w:b/>
          <w:bCs/>
        </w:rPr>
        <w:t>L</w:t>
      </w:r>
      <w:r w:rsidRPr="001F53B3">
        <w:rPr>
          <w:b/>
          <w:bCs/>
        </w:rPr>
        <w:t>efebvre, responsable secteur Nord-Pas-de-Calais -MNT :</w:t>
      </w:r>
      <w:r>
        <w:t xml:space="preserve"> « La pratique du sport est un élément important</w:t>
      </w:r>
      <w:r w:rsidR="00F64E94">
        <w:t xml:space="preserve"> </w:t>
      </w:r>
      <w:r>
        <w:t>pour la MNT et le Groupe VYV. Pour ressortir les baskets,</w:t>
      </w:r>
    </w:p>
    <w:p w14:paraId="1684A266" w14:textId="3DBD279A" w:rsidR="007B2EB8" w:rsidRPr="007B2EB8" w:rsidRDefault="007B2EB8" w:rsidP="001F53B3">
      <w:pPr>
        <w:rPr>
          <w:b/>
          <w:bCs/>
        </w:rPr>
      </w:pPr>
      <w:r w:rsidRPr="007B2EB8">
        <w:rPr>
          <w:b/>
          <w:bCs/>
        </w:rPr>
        <w:t>[Une ville ancienne et ses monuments]</w:t>
      </w:r>
    </w:p>
    <w:p w14:paraId="710CFF9C" w14:textId="6C576DAD" w:rsidR="001F53B3" w:rsidRDefault="001F53B3" w:rsidP="001F53B3">
      <w:r>
        <w:t>nous avons trouvé que découvrir une ville,</w:t>
      </w:r>
      <w:r w:rsidR="007B2EB8">
        <w:t xml:space="preserve"> </w:t>
      </w:r>
      <w:r>
        <w:t>c'est une façon de faire des pas</w:t>
      </w:r>
      <w:r w:rsidR="00F64E94">
        <w:t xml:space="preserve"> </w:t>
      </w:r>
      <w:r>
        <w:t>sans quelquefois s'en rendre compte.</w:t>
      </w:r>
    </w:p>
    <w:p w14:paraId="41CA042F" w14:textId="71177198" w:rsidR="007B2EB8" w:rsidRPr="007B2EB8" w:rsidRDefault="007B2EB8" w:rsidP="001F53B3">
      <w:pPr>
        <w:rPr>
          <w:b/>
          <w:bCs/>
        </w:rPr>
      </w:pPr>
      <w:r w:rsidRPr="007B2EB8">
        <w:rPr>
          <w:b/>
          <w:bCs/>
        </w:rPr>
        <w:t>[Des participants au Défy activent l’application dédiée et parcourent la ville.]</w:t>
      </w:r>
    </w:p>
    <w:p w14:paraId="589ADF8B" w14:textId="7326D2DC" w:rsidR="00DB5B9A" w:rsidRPr="00B75308" w:rsidRDefault="001F53B3" w:rsidP="00DB5B9A">
      <w:r>
        <w:t>Il y avait un "Défy" qui était en cours</w:t>
      </w:r>
      <w:r w:rsidR="007B2EB8">
        <w:t xml:space="preserve"> </w:t>
      </w:r>
      <w:r>
        <w:t>sur le mois d'avril avec le Groupe VYV</w:t>
      </w:r>
      <w:r w:rsidR="00F64E94">
        <w:t xml:space="preserve"> </w:t>
      </w:r>
      <w:r>
        <w:t>et on a souhaité s'associer à ce Défy</w:t>
      </w:r>
      <w:r w:rsidR="00F64E94">
        <w:t xml:space="preserve"> </w:t>
      </w:r>
      <w:r>
        <w:t>pour justement faire que ces pas ne soient pas</w:t>
      </w:r>
      <w:r w:rsidR="007B2EB8">
        <w:t xml:space="preserve"> </w:t>
      </w:r>
      <w:r>
        <w:t>que culturels, que de la remise</w:t>
      </w:r>
      <w:r w:rsidR="00F64E94">
        <w:t xml:space="preserve"> </w:t>
      </w:r>
      <w:r>
        <w:t>en forme, mais aussi qu'ils aient</w:t>
      </w:r>
      <w:r w:rsidR="007B2EB8">
        <w:t xml:space="preserve"> </w:t>
      </w:r>
      <w:r>
        <w:t>une visée de soutien d'une fondation.</w:t>
      </w:r>
      <w:r w:rsidR="0093066A">
        <w:t> »</w:t>
      </w:r>
    </w:p>
    <w:p w14:paraId="7AD7A117" w14:textId="3F773D6B" w:rsidR="00DB5B9A" w:rsidRPr="0093066A" w:rsidRDefault="0093066A" w:rsidP="0093066A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1.1</w:t>
      </w:r>
      <w:r>
        <w:rPr>
          <w:b/>
          <w:color w:val="82368C"/>
          <w:sz w:val="32"/>
          <w:szCs w:val="32"/>
        </w:rPr>
        <w:tab/>
        <w:t>Créer du liant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00173308" w14:textId="7998ED61" w:rsidR="001F53B3" w:rsidRDefault="007B2EB8" w:rsidP="001F53B3">
      <w:r w:rsidRPr="007B2EB8">
        <w:rPr>
          <w:b/>
          <w:bCs/>
        </w:rPr>
        <w:t>Nathalie Le Pape, présidente Nord-Pas-de-Calais - MNT</w:t>
      </w:r>
      <w:r w:rsidR="00D2662F">
        <w:rPr>
          <w:b/>
          <w:bCs/>
        </w:rPr>
        <w:t xml:space="preserve"> [dans une salle de réunion]</w:t>
      </w:r>
      <w:r>
        <w:t> : « </w:t>
      </w:r>
      <w:r w:rsidR="001F53B3">
        <w:t>Donc, chers adhérents,</w:t>
      </w:r>
      <w:r>
        <w:t xml:space="preserve"> </w:t>
      </w:r>
      <w:r w:rsidR="001F53B3">
        <w:t>chers correspondants, chers</w:t>
      </w:r>
      <w:r w:rsidR="00F64E94">
        <w:t xml:space="preserve"> </w:t>
      </w:r>
      <w:r w:rsidR="001F53B3">
        <w:t>élus et cher</w:t>
      </w:r>
      <w:r>
        <w:t>s</w:t>
      </w:r>
      <w:r w:rsidR="001F53B3">
        <w:t xml:space="preserve"> salariés de la MNT,</w:t>
      </w:r>
      <w:r w:rsidR="00F64E94">
        <w:t xml:space="preserve"> </w:t>
      </w:r>
      <w:r w:rsidR="001F53B3">
        <w:t>merci d'être venus à nous au cœur des Flandres,</w:t>
      </w:r>
      <w:r w:rsidR="00F64E94">
        <w:t xml:space="preserve"> </w:t>
      </w:r>
      <w:r w:rsidR="001F53B3">
        <w:t>dans la jolie ville de Cassel.</w:t>
      </w:r>
      <w:r>
        <w:t xml:space="preserve"> </w:t>
      </w:r>
      <w:r w:rsidR="001F53B3">
        <w:t>C'est également venir à votre</w:t>
      </w:r>
    </w:p>
    <w:p w14:paraId="477D0E8F" w14:textId="1CA5175D" w:rsidR="001F53B3" w:rsidRPr="007B2EB8" w:rsidRDefault="007B2EB8" w:rsidP="001F53B3">
      <w:pPr>
        <w:rPr>
          <w:b/>
          <w:bCs/>
        </w:rPr>
      </w:pPr>
      <w:r w:rsidRPr="007B2EB8">
        <w:rPr>
          <w:b/>
          <w:bCs/>
        </w:rPr>
        <w:t>[Les rues de Cassel]</w:t>
      </w:r>
    </w:p>
    <w:p w14:paraId="7531C137" w14:textId="554C7062" w:rsidR="001F53B3" w:rsidRDefault="001F53B3" w:rsidP="001F53B3">
      <w:r>
        <w:t>rencontre pour un moment d'échange</w:t>
      </w:r>
      <w:r w:rsidR="007B2EB8">
        <w:t xml:space="preserve"> </w:t>
      </w:r>
      <w:r>
        <w:t>et de convivialité</w:t>
      </w:r>
      <w:r w:rsidR="00F64E94">
        <w:t xml:space="preserve"> </w:t>
      </w:r>
      <w:r w:rsidR="00D2662F">
        <w:t>où</w:t>
      </w:r>
      <w:r>
        <w:t xml:space="preserve"> chacun peut échanger avec</w:t>
      </w:r>
      <w:r w:rsidR="00D2662F">
        <w:t xml:space="preserve"> </w:t>
      </w:r>
      <w:r>
        <w:t>les élus et les salariés de la MNT.</w:t>
      </w:r>
      <w:r w:rsidR="00D2662F">
        <w:t> »</w:t>
      </w:r>
    </w:p>
    <w:p w14:paraId="017301A4" w14:textId="047E0B27" w:rsidR="00D2662F" w:rsidRPr="00D2662F" w:rsidRDefault="00D2662F" w:rsidP="001F53B3">
      <w:pPr>
        <w:rPr>
          <w:b/>
          <w:bCs/>
        </w:rPr>
      </w:pPr>
      <w:r w:rsidRPr="00D2662F">
        <w:rPr>
          <w:b/>
          <w:bCs/>
        </w:rPr>
        <w:t>[Départ de la marche]</w:t>
      </w:r>
    </w:p>
    <w:p w14:paraId="10CE636E" w14:textId="4C2AE3B1" w:rsidR="001F53B3" w:rsidRDefault="00D2662F" w:rsidP="001F53B3">
      <w:r>
        <w:t>« </w:t>
      </w:r>
      <w:r w:rsidR="001F53B3">
        <w:t>Et allez, on est partis</w:t>
      </w:r>
      <w:r w:rsidR="00292FEB">
        <w:t> !</w:t>
      </w:r>
      <w:r>
        <w:t> »</w:t>
      </w:r>
    </w:p>
    <w:p w14:paraId="7BF9864C" w14:textId="07CA86A9" w:rsidR="001F53B3" w:rsidRDefault="00D2662F" w:rsidP="001F53B3">
      <w:r w:rsidRPr="001F53B3">
        <w:rPr>
          <w:b/>
          <w:bCs/>
        </w:rPr>
        <w:t xml:space="preserve">Vincent </w:t>
      </w:r>
      <w:r>
        <w:rPr>
          <w:b/>
          <w:bCs/>
        </w:rPr>
        <w:t>L</w:t>
      </w:r>
      <w:r w:rsidRPr="001F53B3">
        <w:rPr>
          <w:b/>
          <w:bCs/>
        </w:rPr>
        <w:t>efebvre</w:t>
      </w:r>
      <w:r>
        <w:rPr>
          <w:b/>
          <w:bCs/>
        </w:rPr>
        <w:t> </w:t>
      </w:r>
      <w:r w:rsidRPr="00CC30A8">
        <w:rPr>
          <w:b/>
          <w:bCs/>
        </w:rPr>
        <w:t>:</w:t>
      </w:r>
      <w:r>
        <w:t xml:space="preserve"> « </w:t>
      </w:r>
      <w:r w:rsidR="001F53B3">
        <w:t>Nous avons souhaité au travers</w:t>
      </w:r>
      <w:r>
        <w:t xml:space="preserve"> </w:t>
      </w:r>
      <w:r w:rsidR="001F53B3">
        <w:t>des rencontres MNT&amp;VOUS</w:t>
      </w:r>
      <w:r w:rsidR="00F64E94">
        <w:t xml:space="preserve"> </w:t>
      </w:r>
      <w:r w:rsidR="001F53B3">
        <w:t>recréer du lien.</w:t>
      </w:r>
      <w:r w:rsidR="00F64E94">
        <w:br/>
      </w:r>
      <w:r w:rsidR="001F53B3">
        <w:t>La pandémie a fait que, bien évidemment,</w:t>
      </w:r>
      <w:r w:rsidR="00F64E94">
        <w:t xml:space="preserve"> </w:t>
      </w:r>
      <w:r w:rsidR="001F53B3">
        <w:t>ce lien a pu s'étioler.</w:t>
      </w:r>
    </w:p>
    <w:p w14:paraId="79508A2A" w14:textId="727E8BC4" w:rsidR="00D2662F" w:rsidRPr="00D2662F" w:rsidRDefault="00D2662F" w:rsidP="001F53B3">
      <w:pPr>
        <w:rPr>
          <w:b/>
          <w:bCs/>
        </w:rPr>
      </w:pPr>
      <w:r w:rsidRPr="00D2662F">
        <w:rPr>
          <w:b/>
          <w:bCs/>
        </w:rPr>
        <w:t>[Les participants échangent]</w:t>
      </w:r>
    </w:p>
    <w:p w14:paraId="0AB6E491" w14:textId="502194C4" w:rsidR="001F53B3" w:rsidRDefault="001F53B3" w:rsidP="001F53B3">
      <w:r>
        <w:t>Nous on a envie d'aller sur le terrain,</w:t>
      </w:r>
      <w:r w:rsidR="00D2662F">
        <w:t xml:space="preserve"> </w:t>
      </w:r>
      <w:r>
        <w:t>de dire : "rencontrez-nous"</w:t>
      </w:r>
      <w:r w:rsidR="00F64E94">
        <w:t xml:space="preserve"> </w:t>
      </w:r>
      <w:r>
        <w:t>et je crois que</w:t>
      </w:r>
      <w:r w:rsidR="00F64E94">
        <w:t>,</w:t>
      </w:r>
      <w:r>
        <w:t xml:space="preserve"> voilà, ça crée du liant.</w:t>
      </w:r>
      <w:r w:rsidR="00D2662F">
        <w:t> »</w:t>
      </w:r>
    </w:p>
    <w:p w14:paraId="594429B8" w14:textId="37803282" w:rsidR="00DB5B9A" w:rsidRPr="0093066A" w:rsidRDefault="0093066A" w:rsidP="0093066A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1.2</w:t>
      </w:r>
      <w:r>
        <w:rPr>
          <w:b/>
          <w:color w:val="82368C"/>
          <w:sz w:val="32"/>
          <w:szCs w:val="32"/>
        </w:rPr>
        <w:tab/>
        <w:t>Marche culturelle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702B7F53" w14:textId="77777777" w:rsidR="00CC30A8" w:rsidRDefault="00F64E94" w:rsidP="001F53B3">
      <w:pPr>
        <w:rPr>
          <w:b/>
          <w:bCs/>
        </w:rPr>
      </w:pPr>
      <w:r>
        <w:rPr>
          <w:b/>
          <w:bCs/>
        </w:rPr>
        <w:t>[</w:t>
      </w:r>
      <w:r w:rsidR="00D2662F" w:rsidRPr="00AB7B93">
        <w:rPr>
          <w:b/>
          <w:bCs/>
        </w:rPr>
        <w:t xml:space="preserve">Les participants suivent </w:t>
      </w:r>
      <w:r w:rsidR="00AB7B93">
        <w:rPr>
          <w:b/>
          <w:bCs/>
        </w:rPr>
        <w:t>d</w:t>
      </w:r>
      <w:r w:rsidR="00D2662F" w:rsidRPr="00AB7B93">
        <w:rPr>
          <w:b/>
          <w:bCs/>
        </w:rPr>
        <w:t>es instructio</w:t>
      </w:r>
      <w:r w:rsidR="00AB7B93" w:rsidRPr="00AB7B93">
        <w:rPr>
          <w:b/>
          <w:bCs/>
        </w:rPr>
        <w:t>ns type rallye culturel</w:t>
      </w:r>
      <w:r>
        <w:rPr>
          <w:b/>
          <w:bCs/>
        </w:rPr>
        <w:t>]</w:t>
      </w:r>
      <w:r w:rsidR="00AB7B93">
        <w:rPr>
          <w:b/>
          <w:bCs/>
        </w:rPr>
        <w:t> </w:t>
      </w:r>
      <w:r w:rsidR="00AB7B93" w:rsidRPr="00AB7B93">
        <w:rPr>
          <w:b/>
          <w:bCs/>
        </w:rPr>
        <w:t>:</w:t>
      </w:r>
      <w:r w:rsidR="00AB7B93" w:rsidRPr="00AB7B93">
        <w:t xml:space="preserve"> « - </w:t>
      </w:r>
      <w:r w:rsidR="001F53B3" w:rsidRPr="00AB7B93">
        <w:t>Foch</w:t>
      </w:r>
      <w:r w:rsidR="001F53B3">
        <w:t xml:space="preserve"> en statue près du moulin,</w:t>
      </w:r>
      <w:r w:rsidR="00AB7B93">
        <w:t xml:space="preserve"> </w:t>
      </w:r>
      <w:r w:rsidR="001F53B3">
        <w:t xml:space="preserve">donc </w:t>
      </w:r>
      <w:r w:rsidR="00292FEB">
        <w:t>là-bas</w:t>
      </w:r>
      <w:r w:rsidR="001F53B3">
        <w:t>. Citez une ville britannique</w:t>
      </w:r>
      <w:r>
        <w:rPr>
          <w:b/>
          <w:bCs/>
        </w:rPr>
        <w:t xml:space="preserve"> </w:t>
      </w:r>
      <w:r w:rsidR="001F53B3">
        <w:t>indiquée sur la table d'orientation.</w:t>
      </w:r>
      <w:r>
        <w:rPr>
          <w:b/>
          <w:bCs/>
        </w:rPr>
        <w:t xml:space="preserve"> </w:t>
      </w:r>
      <w:r w:rsidR="001F53B3">
        <w:t>Où est la table d'orientation ?</w:t>
      </w:r>
      <w:r>
        <w:rPr>
          <w:b/>
          <w:bCs/>
        </w:rPr>
        <w:br/>
      </w:r>
      <w:r w:rsidR="00AB7B93">
        <w:t xml:space="preserve">- </w:t>
      </w:r>
      <w:r w:rsidR="001F53B3">
        <w:t>Il y en a une là-bas et il y en a une là.</w:t>
      </w:r>
    </w:p>
    <w:p w14:paraId="566D85F2" w14:textId="3C32491C" w:rsidR="00CC30A8" w:rsidRPr="00CC30A8" w:rsidRDefault="00CC30A8" w:rsidP="001F53B3">
      <w:pPr>
        <w:rPr>
          <w:b/>
          <w:bCs/>
        </w:rPr>
      </w:pPr>
      <w:r w:rsidRPr="00CC30A8">
        <w:rPr>
          <w:b/>
          <w:bCs/>
        </w:rPr>
        <w:t>[Réalisation d’un puzzle]</w:t>
      </w:r>
    </w:p>
    <w:p w14:paraId="455B6288" w14:textId="76953DB7" w:rsidR="001F53B3" w:rsidRPr="00FE13A8" w:rsidRDefault="00AB7B93" w:rsidP="001F53B3">
      <w:pPr>
        <w:rPr>
          <w:b/>
          <w:bCs/>
        </w:rPr>
      </w:pPr>
      <w:r>
        <w:t xml:space="preserve">- </w:t>
      </w:r>
      <w:r w:rsidR="001F53B3">
        <w:t>Là, je sais, je mettais juste là.</w:t>
      </w:r>
      <w:bookmarkStart w:id="2" w:name="_GoBack"/>
      <w:bookmarkEnd w:id="2"/>
      <w:r w:rsidR="00FE13A8">
        <w:rPr>
          <w:b/>
          <w:bCs/>
        </w:rPr>
        <w:br/>
      </w:r>
      <w:r>
        <w:t xml:space="preserve">- </w:t>
      </w:r>
      <w:r w:rsidR="001F53B3">
        <w:t>Voilà, ça y est.</w:t>
      </w:r>
      <w:r w:rsidR="00FE13A8">
        <w:rPr>
          <w:b/>
          <w:bCs/>
        </w:rPr>
        <w:br/>
      </w:r>
      <w:r>
        <w:t xml:space="preserve">- </w:t>
      </w:r>
      <w:r w:rsidR="001F53B3">
        <w:t>35 secondes.</w:t>
      </w:r>
      <w:r w:rsidR="00FE13A8">
        <w:br/>
        <w:t xml:space="preserve">- </w:t>
      </w:r>
      <w:r w:rsidR="001F53B3">
        <w:t>Non.</w:t>
      </w:r>
      <w:r w:rsidR="00FE13A8">
        <w:br/>
        <w:t xml:space="preserve">- </w:t>
      </w:r>
      <w:r w:rsidR="001F53B3">
        <w:t>Si 35 secondes. Vous êtes les meilleurs finalement.</w:t>
      </w:r>
      <w:r w:rsidR="00FE13A8">
        <w:rPr>
          <w:b/>
          <w:bCs/>
        </w:rPr>
        <w:br/>
      </w:r>
      <w:r>
        <w:t xml:space="preserve">- </w:t>
      </w:r>
      <w:r w:rsidR="001F53B3">
        <w:t>Les enfants, ça aide.</w:t>
      </w:r>
      <w:r w:rsidR="00FE13A8">
        <w:rPr>
          <w:b/>
          <w:bCs/>
        </w:rPr>
        <w:br/>
      </w:r>
      <w:r>
        <w:lastRenderedPageBreak/>
        <w:t xml:space="preserve">- </w:t>
      </w:r>
      <w:r w:rsidR="001F53B3">
        <w:t>Quand même l'intelligence innée aussi.</w:t>
      </w:r>
      <w:r>
        <w:t> </w:t>
      </w:r>
      <w:r w:rsidR="00FE13A8">
        <w:rPr>
          <w:b/>
          <w:bCs/>
        </w:rPr>
        <w:br/>
      </w:r>
      <w:r>
        <w:t xml:space="preserve">- </w:t>
      </w:r>
      <w:r w:rsidR="001F53B3">
        <w:t>Il nous reste deux balises à voir.</w:t>
      </w:r>
      <w:r w:rsidR="00FE13A8">
        <w:br/>
        <w:t xml:space="preserve">- </w:t>
      </w:r>
      <w:r w:rsidR="001F53B3">
        <w:t>C'est très bien, à refaire.</w:t>
      </w:r>
      <w:r w:rsidR="00FE13A8">
        <w:rPr>
          <w:b/>
          <w:bCs/>
        </w:rPr>
        <w:br/>
      </w:r>
      <w:r>
        <w:t xml:space="preserve">- </w:t>
      </w:r>
      <w:r w:rsidR="001F53B3">
        <w:t>Oui, c'est super sympa, on découvre.</w:t>
      </w:r>
      <w:r w:rsidR="00FE13A8">
        <w:rPr>
          <w:b/>
          <w:bCs/>
        </w:rPr>
        <w:t xml:space="preserve"> </w:t>
      </w:r>
      <w:r w:rsidR="001F53B3">
        <w:t>Et puis on a une personne qui nous motive.</w:t>
      </w:r>
      <w:r w:rsidR="00FE13A8">
        <w:rPr>
          <w:b/>
          <w:bCs/>
        </w:rPr>
        <w:t xml:space="preserve"> </w:t>
      </w:r>
      <w:r w:rsidR="001F53B3">
        <w:t>Alors allez, on va gagner.</w:t>
      </w:r>
      <w:r>
        <w:t> »</w:t>
      </w:r>
    </w:p>
    <w:p w14:paraId="3C7B8E90" w14:textId="74AC7C2B" w:rsidR="001F53B3" w:rsidRDefault="00AB7B93" w:rsidP="001F53B3">
      <w:r w:rsidRPr="001F53B3">
        <w:rPr>
          <w:b/>
          <w:bCs/>
        </w:rPr>
        <w:t xml:space="preserve">Vincent </w:t>
      </w:r>
      <w:r w:rsidR="00FE13A8">
        <w:rPr>
          <w:b/>
          <w:bCs/>
        </w:rPr>
        <w:t>L</w:t>
      </w:r>
      <w:r w:rsidRPr="001F53B3">
        <w:rPr>
          <w:b/>
          <w:bCs/>
        </w:rPr>
        <w:t>efebvre</w:t>
      </w:r>
      <w:r>
        <w:rPr>
          <w:b/>
          <w:bCs/>
        </w:rPr>
        <w:t> </w:t>
      </w:r>
      <w:r>
        <w:t>; « </w:t>
      </w:r>
      <w:r w:rsidR="001F53B3">
        <w:t>Aujourd'hui l'OMS a classé la sédentarité</w:t>
      </w:r>
      <w:r w:rsidR="00FE13A8">
        <w:t xml:space="preserve"> </w:t>
      </w:r>
      <w:r w:rsidR="001F53B3">
        <w:t>comme l'une des dix</w:t>
      </w:r>
      <w:r w:rsidR="00284DA5">
        <w:t xml:space="preserve"> </w:t>
      </w:r>
      <w:r w:rsidR="001F53B3">
        <w:t>premières causes de mortalité.</w:t>
      </w:r>
      <w:r w:rsidR="00FE13A8">
        <w:t xml:space="preserve"> </w:t>
      </w:r>
      <w:r w:rsidR="001F53B3">
        <w:t>Ça, c'est un élément important.</w:t>
      </w:r>
      <w:r w:rsidR="00FE13A8">
        <w:t xml:space="preserve"> </w:t>
      </w:r>
      <w:r w:rsidR="001F53B3">
        <w:t>On sait très bien qu'aujourd'hui</w:t>
      </w:r>
      <w:r w:rsidR="00284DA5">
        <w:t xml:space="preserve"> </w:t>
      </w:r>
      <w:r w:rsidR="001F53B3">
        <w:t>il faudrait que nous fassions a minima</w:t>
      </w:r>
      <w:r w:rsidR="00FE13A8">
        <w:t xml:space="preserve"> </w:t>
      </w:r>
      <w:r w:rsidR="001F53B3">
        <w:t>30 minutes d'activité physique par jour,</w:t>
      </w:r>
      <w:r w:rsidR="00284DA5">
        <w:t xml:space="preserve"> </w:t>
      </w:r>
      <w:r w:rsidR="001F53B3">
        <w:t>entre 6</w:t>
      </w:r>
      <w:r w:rsidR="00284DA5">
        <w:t> </w:t>
      </w:r>
      <w:r w:rsidR="001F53B3">
        <w:t xml:space="preserve">000 </w:t>
      </w:r>
      <w:r w:rsidR="00292FEB">
        <w:t>et</w:t>
      </w:r>
      <w:r w:rsidR="001F53B3">
        <w:t xml:space="preserve"> 10</w:t>
      </w:r>
      <w:r w:rsidR="00284DA5">
        <w:t> </w:t>
      </w:r>
      <w:r w:rsidR="001F53B3">
        <w:t>000 pas.</w:t>
      </w:r>
    </w:p>
    <w:p w14:paraId="2FFA2EF5" w14:textId="6685F103" w:rsidR="00284DA5" w:rsidRPr="00284DA5" w:rsidRDefault="00284DA5" w:rsidP="001F53B3">
      <w:pPr>
        <w:rPr>
          <w:b/>
          <w:bCs/>
        </w:rPr>
      </w:pPr>
      <w:r w:rsidRPr="00284DA5">
        <w:rPr>
          <w:b/>
          <w:bCs/>
        </w:rPr>
        <w:t>[Les participants reviennent vers la Mairie.]</w:t>
      </w:r>
    </w:p>
    <w:p w14:paraId="0D624528" w14:textId="0963A66A" w:rsidR="001F53B3" w:rsidRDefault="001F53B3" w:rsidP="001F53B3">
      <w:r>
        <w:t>C'est aussi pour ça qu'on fait</w:t>
      </w:r>
      <w:r w:rsidR="00292FEB">
        <w:t xml:space="preserve"> </w:t>
      </w:r>
      <w:r>
        <w:t>ce genre de manifestations.</w:t>
      </w:r>
      <w:r w:rsidR="00284DA5">
        <w:t> »</w:t>
      </w:r>
    </w:p>
    <w:p w14:paraId="7F9A4829" w14:textId="25130B6F" w:rsidR="001F53B3" w:rsidRDefault="00FE13A8" w:rsidP="001F53B3">
      <w:r>
        <w:rPr>
          <w:b/>
          <w:bCs/>
        </w:rPr>
        <w:t>[</w:t>
      </w:r>
      <w:r w:rsidR="00284DA5" w:rsidRPr="00284DA5">
        <w:rPr>
          <w:b/>
          <w:bCs/>
        </w:rPr>
        <w:t>Les participants répondent aux dernières question</w:t>
      </w:r>
      <w:r w:rsidR="00284DA5">
        <w:rPr>
          <w:b/>
          <w:bCs/>
        </w:rPr>
        <w:t>s</w:t>
      </w:r>
      <w:r w:rsidR="00284DA5" w:rsidRPr="00284DA5">
        <w:rPr>
          <w:b/>
          <w:bCs/>
        </w:rPr>
        <w:t xml:space="preserve"> du jeu</w:t>
      </w:r>
      <w:r>
        <w:rPr>
          <w:b/>
          <w:bCs/>
        </w:rPr>
        <w:t>] :</w:t>
      </w:r>
      <w:r w:rsidR="00284DA5">
        <w:t xml:space="preserve"> « -</w:t>
      </w:r>
      <w:r>
        <w:t xml:space="preserve"> </w:t>
      </w:r>
      <w:r w:rsidR="001F53B3">
        <w:t>Alors</w:t>
      </w:r>
      <w:r>
        <w:t>,</w:t>
      </w:r>
      <w:r w:rsidR="001F53B3">
        <w:t xml:space="preserve"> pourquoi cette pastille</w:t>
      </w:r>
      <w:r w:rsidR="00284DA5">
        <w:t xml:space="preserve"> </w:t>
      </w:r>
      <w:r w:rsidR="001F53B3">
        <w:t>faisait un tabac auprès des mineurs ?</w:t>
      </w:r>
      <w:r>
        <w:br/>
      </w:r>
      <w:r w:rsidR="00284DA5">
        <w:t>-</w:t>
      </w:r>
      <w:r w:rsidR="001F53B3">
        <w:t>Ça ra</w:t>
      </w:r>
      <w:r w:rsidR="00284DA5">
        <w:t>p</w:t>
      </w:r>
      <w:r w:rsidR="001F53B3">
        <w:t>pelle la Gaillette, et puis ça rafraîchit.</w:t>
      </w:r>
      <w:r>
        <w:br/>
        <w:t xml:space="preserve">- </w:t>
      </w:r>
      <w:r w:rsidR="001F53B3">
        <w:t>Quoi d'autre ?</w:t>
      </w:r>
      <w:r>
        <w:br/>
        <w:t xml:space="preserve">- </w:t>
      </w:r>
      <w:r w:rsidR="001F53B3">
        <w:t>C'est tout.</w:t>
      </w:r>
      <w:r>
        <w:br/>
      </w:r>
      <w:r w:rsidR="00284DA5">
        <w:t xml:space="preserve">- </w:t>
      </w:r>
      <w:r w:rsidR="001F53B3">
        <w:t>Pourquoi ça faisait tabac</w:t>
      </w:r>
      <w:r w:rsidR="00284DA5">
        <w:t xml:space="preserve"> </w:t>
      </w:r>
      <w:r w:rsidR="001F53B3">
        <w:t>auprès des mineurs</w:t>
      </w:r>
      <w:r>
        <w:t> </w:t>
      </w:r>
      <w:r w:rsidR="001F53B3">
        <w:t>?</w:t>
      </w:r>
      <w:r>
        <w:br/>
      </w:r>
      <w:r w:rsidR="00284DA5">
        <w:t xml:space="preserve">- </w:t>
      </w:r>
      <w:r w:rsidR="001F53B3">
        <w:t>Parce que ça ressemble</w:t>
      </w:r>
      <w:r w:rsidR="00284DA5">
        <w:t xml:space="preserve"> </w:t>
      </w:r>
      <w:r w:rsidR="001F53B3">
        <w:t>à un morceau de charbon</w:t>
      </w:r>
      <w:r w:rsidR="00284DA5">
        <w:t>,</w:t>
      </w:r>
      <w:r>
        <w:t xml:space="preserve"> </w:t>
      </w:r>
      <w:r w:rsidR="00284DA5">
        <w:t>l</w:t>
      </w:r>
      <w:r w:rsidR="001F53B3">
        <w:t>a Gaillette.</w:t>
      </w:r>
      <w:r w:rsidR="00284DA5">
        <w:t> »</w:t>
      </w:r>
    </w:p>
    <w:p w14:paraId="52060BFE" w14:textId="246DE694" w:rsidR="001F53B3" w:rsidRDefault="00376CCF" w:rsidP="001F53B3">
      <w:r w:rsidRPr="001F53B3">
        <w:rPr>
          <w:b/>
          <w:bCs/>
        </w:rPr>
        <w:t xml:space="preserve">Vincent </w:t>
      </w:r>
      <w:r>
        <w:rPr>
          <w:b/>
          <w:bCs/>
        </w:rPr>
        <w:t>L</w:t>
      </w:r>
      <w:r w:rsidRPr="001F53B3">
        <w:rPr>
          <w:b/>
          <w:bCs/>
        </w:rPr>
        <w:t>efebvre</w:t>
      </w:r>
      <w:r>
        <w:rPr>
          <w:b/>
          <w:bCs/>
        </w:rPr>
        <w:t xml:space="preserve"> [Il s’adresse aux participants réunis dans une salle de la Mairie] </w:t>
      </w:r>
      <w:r>
        <w:t>: « </w:t>
      </w:r>
      <w:r w:rsidR="001F53B3">
        <w:t>Merci à tous.</w:t>
      </w:r>
      <w:r w:rsidR="00FE13A8">
        <w:t xml:space="preserve"> </w:t>
      </w:r>
      <w:r w:rsidR="001F53B3">
        <w:t>Merci d'être venu si nombreux, vous avez fait 6</w:t>
      </w:r>
      <w:r>
        <w:t> </w:t>
      </w:r>
      <w:r w:rsidR="001F53B3">
        <w:t>500 pas sur ce genre de challenge.</w:t>
      </w:r>
      <w:r w:rsidR="00FE13A8">
        <w:t xml:space="preserve"> </w:t>
      </w:r>
      <w:r w:rsidR="001F53B3">
        <w:t>Il y avait à peu près 100 participants</w:t>
      </w:r>
      <w:r>
        <w:t xml:space="preserve">. </w:t>
      </w:r>
      <w:r w:rsidR="001F53B3">
        <w:t>Donc on a fait 650 000 pas.</w:t>
      </w:r>
      <w:r w:rsidR="00FE13A8">
        <w:br/>
      </w:r>
      <w:r w:rsidR="001F53B3">
        <w:t>Donc</w:t>
      </w:r>
      <w:r>
        <w:t>,</w:t>
      </w:r>
      <w:r w:rsidR="001F53B3">
        <w:t xml:space="preserve"> voilà donc</w:t>
      </w:r>
      <w:r w:rsidR="00FE13A8">
        <w:t xml:space="preserve"> </w:t>
      </w:r>
      <w:r w:rsidR="001F53B3">
        <w:t>plutôt une belle belle réussite.</w:t>
      </w:r>
      <w:r>
        <w:t> »</w:t>
      </w:r>
    </w:p>
    <w:p w14:paraId="49A43959" w14:textId="7E9E64AE" w:rsidR="0093066A" w:rsidRPr="0093066A" w:rsidRDefault="0093066A" w:rsidP="001F53B3">
      <w:pPr>
        <w:pStyle w:val="Titre1"/>
      </w:pPr>
      <w:r>
        <w:t>Des pas qui comptent plus pour les femmes</w:t>
      </w:r>
    </w:p>
    <w:p w14:paraId="3DFC32F6" w14:textId="4C1E8369" w:rsidR="001F53B3" w:rsidRDefault="00376CCF" w:rsidP="001F53B3">
      <w:r w:rsidRPr="00376CCF">
        <w:rPr>
          <w:b/>
          <w:bCs/>
        </w:rPr>
        <w:t>Soraya Dahmani, chargée de développement - Plurélya</w:t>
      </w:r>
      <w:r>
        <w:rPr>
          <w:b/>
          <w:bCs/>
        </w:rPr>
        <w:t xml:space="preserve"> [avec son équipe dans les rues de Cassel]</w:t>
      </w:r>
      <w:r w:rsidRPr="00376CCF">
        <w:rPr>
          <w:b/>
          <w:bCs/>
        </w:rPr>
        <w:t> :</w:t>
      </w:r>
      <w:r>
        <w:t xml:space="preserve"> « </w:t>
      </w:r>
      <w:r w:rsidR="001F53B3">
        <w:t>Le but est aussi d'avoir fait 7</w:t>
      </w:r>
      <w:r>
        <w:t> </w:t>
      </w:r>
      <w:r w:rsidR="001F53B3">
        <w:t>707 pas</w:t>
      </w:r>
      <w:r>
        <w:t xml:space="preserve"> </w:t>
      </w:r>
      <w:r w:rsidR="001F53B3">
        <w:t>avec notre équipe.</w:t>
      </w:r>
      <w:r w:rsidR="00FE13A8">
        <w:t xml:space="preserve"> </w:t>
      </w:r>
      <w:r w:rsidR="001F53B3">
        <w:t>L'équipe rouge, vraiment.</w:t>
      </w:r>
      <w:r w:rsidR="00FE13A8">
        <w:t xml:space="preserve"> </w:t>
      </w:r>
      <w:r w:rsidR="001F53B3">
        <w:t>C'est grandiose.</w:t>
      </w:r>
      <w:r w:rsidR="00685F10">
        <w:t> »</w:t>
      </w:r>
    </w:p>
    <w:p w14:paraId="5533C243" w14:textId="2C467F2C" w:rsidR="001F53B3" w:rsidRDefault="00376CCF" w:rsidP="001F53B3">
      <w:r w:rsidRPr="00685F10">
        <w:rPr>
          <w:b/>
          <w:bCs/>
        </w:rPr>
        <w:t>Virginie Borowiak, conseillère agence - MNT</w:t>
      </w:r>
      <w:r w:rsidR="00685F10" w:rsidRPr="00685F10">
        <w:rPr>
          <w:b/>
          <w:bCs/>
        </w:rPr>
        <w:t> :</w:t>
      </w:r>
      <w:r w:rsidR="00685F10">
        <w:t xml:space="preserve"> « </w:t>
      </w:r>
      <w:r w:rsidR="001F53B3">
        <w:t>C'est vrai qu'il ne faut pas oublier</w:t>
      </w:r>
      <w:r w:rsidR="00685F10">
        <w:t xml:space="preserve"> </w:t>
      </w:r>
      <w:r w:rsidR="001F53B3">
        <w:t>que c'était aussi</w:t>
      </w:r>
      <w:r w:rsidR="00FE13A8">
        <w:t xml:space="preserve"> </w:t>
      </w:r>
      <w:r w:rsidR="001F53B3">
        <w:t>pour la fondation</w:t>
      </w:r>
      <w:r w:rsidR="00685F10">
        <w:t xml:space="preserve"> </w:t>
      </w:r>
      <w:r w:rsidR="001F53B3">
        <w:t>"Agir pour le cœur des femmes".</w:t>
      </w:r>
      <w:r w:rsidR="00FE13A8">
        <w:t xml:space="preserve"> </w:t>
      </w:r>
      <w:r w:rsidR="001F53B3">
        <w:t>Étant des femmes,</w:t>
      </w:r>
      <w:r w:rsidR="00685F10">
        <w:t xml:space="preserve"> </w:t>
      </w:r>
      <w:r w:rsidR="001F53B3">
        <w:t>ça nous tient forcément à cœur également.</w:t>
      </w:r>
      <w:r w:rsidR="00685F10">
        <w:t> »</w:t>
      </w:r>
    </w:p>
    <w:p w14:paraId="338B63FA" w14:textId="4A9908C7" w:rsidR="001F53B3" w:rsidRDefault="00685F10" w:rsidP="001F53B3">
      <w:r w:rsidRPr="00376CCF">
        <w:rPr>
          <w:b/>
          <w:bCs/>
        </w:rPr>
        <w:t>Soraya Dahmani</w:t>
      </w:r>
      <w:r>
        <w:rPr>
          <w:b/>
          <w:bCs/>
        </w:rPr>
        <w:t> :</w:t>
      </w:r>
      <w:r>
        <w:t xml:space="preserve"> « </w:t>
      </w:r>
      <w:r w:rsidR="001F53B3">
        <w:t>C'était vraiment un réel</w:t>
      </w:r>
      <w:r>
        <w:t xml:space="preserve"> </w:t>
      </w:r>
      <w:r w:rsidR="001F53B3">
        <w:t>plaisir de ressortir les baskets</w:t>
      </w:r>
      <w:r w:rsidR="00DB5B9A">
        <w:t xml:space="preserve"> </w:t>
      </w:r>
      <w:r w:rsidR="001F53B3">
        <w:t>en travaillant la semaine,</w:t>
      </w:r>
    </w:p>
    <w:p w14:paraId="1CD2AD8F" w14:textId="77777777" w:rsidR="001F53B3" w:rsidRPr="00685F10" w:rsidRDefault="00685F10" w:rsidP="001F53B3">
      <w:pPr>
        <w:rPr>
          <w:b/>
          <w:bCs/>
        </w:rPr>
      </w:pPr>
      <w:r w:rsidRPr="00685F10">
        <w:rPr>
          <w:b/>
          <w:bCs/>
        </w:rPr>
        <w:t>[Un concours de tir à l’arc]</w:t>
      </w:r>
    </w:p>
    <w:p w14:paraId="20BB68FD" w14:textId="3C53D39E" w:rsidR="00AA2DF6" w:rsidRDefault="001F53B3" w:rsidP="00137FEF">
      <w:r>
        <w:t>chose qu'on ne fait plus en tant que dames.</w:t>
      </w:r>
      <w:r w:rsidR="00DB5B9A">
        <w:t xml:space="preserve"> </w:t>
      </w:r>
      <w:r>
        <w:t>Mais c'était un réel plaisir</w:t>
      </w:r>
      <w:r w:rsidR="00685F10">
        <w:t>. »</w:t>
      </w:r>
      <w:bookmarkEnd w:id="0"/>
      <w:bookmarkEnd w:id="1"/>
    </w:p>
    <w:sectPr w:rsidR="00AA2DF6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4EE5B" w14:textId="77777777" w:rsidR="00F4372F" w:rsidRDefault="00F4372F" w:rsidP="00330AD8">
      <w:r>
        <w:separator/>
      </w:r>
    </w:p>
  </w:endnote>
  <w:endnote w:type="continuationSeparator" w:id="0">
    <w:p w14:paraId="24C37DB8" w14:textId="77777777" w:rsidR="00F4372F" w:rsidRDefault="00F4372F" w:rsidP="00330AD8">
      <w:r>
        <w:continuationSeparator/>
      </w:r>
    </w:p>
  </w:endnote>
  <w:endnote w:type="continuationNotice" w:id="1">
    <w:p w14:paraId="6BDB354C" w14:textId="77777777" w:rsidR="00F4372F" w:rsidRDefault="00F4372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immatriculée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proofErr w:type="gramStart"/>
                    <w:r w:rsidRPr="0034450E">
                      <w:t>immatriculée</w:t>
                    </w:r>
                    <w:proofErr w:type="gramEnd"/>
                    <w:r w:rsidRPr="0034450E">
                      <w:t xml:space="preserve">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ECBF7" w14:textId="77777777" w:rsidR="00F4372F" w:rsidRDefault="00F4372F" w:rsidP="00330AD8">
      <w:r>
        <w:separator/>
      </w:r>
    </w:p>
  </w:footnote>
  <w:footnote w:type="continuationSeparator" w:id="0">
    <w:p w14:paraId="4E742CFE" w14:textId="77777777" w:rsidR="00F4372F" w:rsidRDefault="00F4372F" w:rsidP="00330AD8">
      <w:r>
        <w:continuationSeparator/>
      </w:r>
    </w:p>
  </w:footnote>
  <w:footnote w:type="continuationNotice" w:id="1">
    <w:p w14:paraId="3E8E463B" w14:textId="77777777" w:rsidR="00F4372F" w:rsidRDefault="00F4372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9781E"/>
    <w:rsid w:val="001D64D2"/>
    <w:rsid w:val="001D76FF"/>
    <w:rsid w:val="001E01BD"/>
    <w:rsid w:val="001E216E"/>
    <w:rsid w:val="001F3DED"/>
    <w:rsid w:val="001F4A81"/>
    <w:rsid w:val="001F53B3"/>
    <w:rsid w:val="00215976"/>
    <w:rsid w:val="00215AE7"/>
    <w:rsid w:val="0022172A"/>
    <w:rsid w:val="00227AE7"/>
    <w:rsid w:val="00230138"/>
    <w:rsid w:val="00237C58"/>
    <w:rsid w:val="002423B4"/>
    <w:rsid w:val="002436CB"/>
    <w:rsid w:val="002465E1"/>
    <w:rsid w:val="002564A4"/>
    <w:rsid w:val="002626F7"/>
    <w:rsid w:val="002818A7"/>
    <w:rsid w:val="00284DA5"/>
    <w:rsid w:val="00292FEB"/>
    <w:rsid w:val="002A4182"/>
    <w:rsid w:val="002A590C"/>
    <w:rsid w:val="002B17FD"/>
    <w:rsid w:val="002B1BCE"/>
    <w:rsid w:val="00311232"/>
    <w:rsid w:val="0032530D"/>
    <w:rsid w:val="003265DC"/>
    <w:rsid w:val="00330AD8"/>
    <w:rsid w:val="00331517"/>
    <w:rsid w:val="00331894"/>
    <w:rsid w:val="00340E1B"/>
    <w:rsid w:val="0034450E"/>
    <w:rsid w:val="0035031F"/>
    <w:rsid w:val="0035200D"/>
    <w:rsid w:val="003600F0"/>
    <w:rsid w:val="0036315A"/>
    <w:rsid w:val="00375A6F"/>
    <w:rsid w:val="003763E8"/>
    <w:rsid w:val="00376CCF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4E79A4"/>
    <w:rsid w:val="004F212A"/>
    <w:rsid w:val="0050155F"/>
    <w:rsid w:val="00511563"/>
    <w:rsid w:val="0051713F"/>
    <w:rsid w:val="005214C8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5F11C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85F10"/>
    <w:rsid w:val="00687C51"/>
    <w:rsid w:val="006A0787"/>
    <w:rsid w:val="006B4BBE"/>
    <w:rsid w:val="006B77FB"/>
    <w:rsid w:val="006D01D3"/>
    <w:rsid w:val="006E466F"/>
    <w:rsid w:val="006F0126"/>
    <w:rsid w:val="00701F08"/>
    <w:rsid w:val="007123FB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A419F"/>
    <w:rsid w:val="007B2EB8"/>
    <w:rsid w:val="007C2506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C6D13"/>
    <w:rsid w:val="008D08D4"/>
    <w:rsid w:val="008E5357"/>
    <w:rsid w:val="00900BD2"/>
    <w:rsid w:val="009128A3"/>
    <w:rsid w:val="009203BA"/>
    <w:rsid w:val="009217A3"/>
    <w:rsid w:val="00922C61"/>
    <w:rsid w:val="009246D3"/>
    <w:rsid w:val="0093066A"/>
    <w:rsid w:val="00931F39"/>
    <w:rsid w:val="0094734E"/>
    <w:rsid w:val="00952DE6"/>
    <w:rsid w:val="009677B5"/>
    <w:rsid w:val="00980EFD"/>
    <w:rsid w:val="009A1A25"/>
    <w:rsid w:val="009C219B"/>
    <w:rsid w:val="009C2237"/>
    <w:rsid w:val="009C2FA9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B7B93"/>
    <w:rsid w:val="00AC2F68"/>
    <w:rsid w:val="00AE7A7C"/>
    <w:rsid w:val="00B17AC4"/>
    <w:rsid w:val="00B3549B"/>
    <w:rsid w:val="00B35B67"/>
    <w:rsid w:val="00B36468"/>
    <w:rsid w:val="00B4786A"/>
    <w:rsid w:val="00B74D6D"/>
    <w:rsid w:val="00B75308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1A01"/>
    <w:rsid w:val="00C036EE"/>
    <w:rsid w:val="00C716FB"/>
    <w:rsid w:val="00C8116B"/>
    <w:rsid w:val="00C87DE6"/>
    <w:rsid w:val="00CA28EB"/>
    <w:rsid w:val="00CA46BF"/>
    <w:rsid w:val="00CB6C3C"/>
    <w:rsid w:val="00CB7063"/>
    <w:rsid w:val="00CC30A8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2662F"/>
    <w:rsid w:val="00D51F48"/>
    <w:rsid w:val="00D541F4"/>
    <w:rsid w:val="00D702E4"/>
    <w:rsid w:val="00D70B92"/>
    <w:rsid w:val="00D76412"/>
    <w:rsid w:val="00D80897"/>
    <w:rsid w:val="00D840A7"/>
    <w:rsid w:val="00D90141"/>
    <w:rsid w:val="00D95DB6"/>
    <w:rsid w:val="00DB50DD"/>
    <w:rsid w:val="00DB5B9A"/>
    <w:rsid w:val="00DC0A75"/>
    <w:rsid w:val="00DC0BE8"/>
    <w:rsid w:val="00DC2F7A"/>
    <w:rsid w:val="00E14551"/>
    <w:rsid w:val="00E16C79"/>
    <w:rsid w:val="00E21507"/>
    <w:rsid w:val="00E23227"/>
    <w:rsid w:val="00E2450E"/>
    <w:rsid w:val="00E81C40"/>
    <w:rsid w:val="00E86F1F"/>
    <w:rsid w:val="00EB1F84"/>
    <w:rsid w:val="00EB37A0"/>
    <w:rsid w:val="00EE4730"/>
    <w:rsid w:val="00EE7408"/>
    <w:rsid w:val="00F04CFE"/>
    <w:rsid w:val="00F31E67"/>
    <w:rsid w:val="00F4372F"/>
    <w:rsid w:val="00F446CE"/>
    <w:rsid w:val="00F63A79"/>
    <w:rsid w:val="00F64E94"/>
    <w:rsid w:val="00F86323"/>
    <w:rsid w:val="00FA521D"/>
    <w:rsid w:val="00FB7BAB"/>
    <w:rsid w:val="00FD1EAA"/>
    <w:rsid w:val="00FE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862EE-02BF-4F5B-88AF-2B264FD46731}"/>
</file>

<file path=customXml/itemProps4.xml><?xml version="1.0" encoding="utf-8"?>
<ds:datastoreItem xmlns:ds="http://schemas.openxmlformats.org/officeDocument/2006/customXml" ds:itemID="{99A5AEAF-33C8-4E44-A398-67D6B7C1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10</TotalTime>
  <Pages>2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4</cp:revision>
  <cp:lastPrinted>2017-09-27T16:29:00Z</cp:lastPrinted>
  <dcterms:created xsi:type="dcterms:W3CDTF">2023-05-16T15:14:00Z</dcterms:created>
  <dcterms:modified xsi:type="dcterms:W3CDTF">2023-05-16T17:58:00Z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